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3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Layout table"/>
      </w:tblPr>
      <w:tblGrid>
        <w:gridCol w:w="2054"/>
        <w:gridCol w:w="1825"/>
        <w:gridCol w:w="227"/>
        <w:gridCol w:w="2055"/>
        <w:gridCol w:w="1252"/>
        <w:gridCol w:w="803"/>
        <w:gridCol w:w="2055"/>
        <w:gridCol w:w="676"/>
        <w:gridCol w:w="740"/>
        <w:gridCol w:w="639"/>
        <w:gridCol w:w="2063"/>
      </w:tblGrid>
      <w:tr w:rsidR="00251BF4" w14:paraId="1F69A237" w14:textId="77777777" w:rsidTr="009D4A04">
        <w:trPr>
          <w:trHeight w:val="432"/>
        </w:trPr>
        <w:tc>
          <w:tcPr>
            <w:tcW w:w="4061" w:type="pct"/>
            <w:gridSpan w:val="9"/>
            <w:vAlign w:val="center"/>
          </w:tcPr>
          <w:p w14:paraId="254F75E1" w14:textId="3736DA2F" w:rsidR="0076400B" w:rsidRPr="00251BF4" w:rsidRDefault="00657384" w:rsidP="00657384">
            <w:pPr>
              <w:pStyle w:val="NoSpacing"/>
              <w:jc w:val="right"/>
              <w:rPr>
                <w:b/>
                <w:bCs/>
                <w:color w:val="073779" w:themeColor="accent1"/>
                <w:sz w:val="44"/>
                <w:szCs w:val="44"/>
              </w:rPr>
            </w:pPr>
            <w:r w:rsidRPr="00251BF4">
              <w:rPr>
                <w:b/>
                <w:bCs/>
                <w:color w:val="073779" w:themeColor="accent1"/>
                <w:sz w:val="44"/>
                <w:szCs w:val="44"/>
              </w:rPr>
              <w:t>May</w:t>
            </w:r>
          </w:p>
        </w:tc>
        <w:tc>
          <w:tcPr>
            <w:tcW w:w="939" w:type="pct"/>
            <w:gridSpan w:val="2"/>
            <w:vAlign w:val="center"/>
          </w:tcPr>
          <w:p w14:paraId="7469F1AE" w14:textId="732B74D9" w:rsidR="0076400B" w:rsidRPr="00251BF4" w:rsidRDefault="00657384" w:rsidP="00657384">
            <w:pPr>
              <w:pStyle w:val="NoSpacing"/>
              <w:jc w:val="center"/>
              <w:rPr>
                <w:b/>
                <w:bCs/>
                <w:color w:val="073779" w:themeColor="accent1"/>
                <w:sz w:val="44"/>
                <w:szCs w:val="44"/>
              </w:rPr>
            </w:pPr>
            <w:r w:rsidRPr="00251BF4">
              <w:rPr>
                <w:b/>
                <w:bCs/>
                <w:color w:val="073779" w:themeColor="accent1"/>
                <w:sz w:val="44"/>
                <w:szCs w:val="44"/>
              </w:rPr>
              <w:t>2025</w:t>
            </w:r>
          </w:p>
        </w:tc>
      </w:tr>
      <w:tr w:rsidR="004D2F6D" w14:paraId="7D714F28" w14:textId="77777777" w:rsidTr="00950E6E">
        <w:tc>
          <w:tcPr>
            <w:tcW w:w="714" w:type="pct"/>
            <w:tcBorders>
              <w:bottom w:val="single" w:sz="8" w:space="0" w:color="BFBFBF" w:themeColor="background1" w:themeShade="BF"/>
            </w:tcBorders>
            <w:shd w:val="clear" w:color="auto" w:fill="B6D3FA" w:themeFill="accent1" w:themeFillTint="33"/>
          </w:tcPr>
          <w:p w14:paraId="3280D127" w14:textId="2888E172" w:rsidR="00C0767A" w:rsidRPr="00657384" w:rsidRDefault="00000000" w:rsidP="00C0767A">
            <w:pPr>
              <w:pStyle w:val="Days"/>
              <w:rPr>
                <w:color w:val="073779" w:themeColor="accent1"/>
              </w:rPr>
            </w:pPr>
            <w:sdt>
              <w:sdtPr>
                <w:rPr>
                  <w:color w:val="073779" w:themeColor="accent1"/>
                </w:rPr>
                <w:id w:val="652180357"/>
                <w:placeholder>
                  <w:docPart w:val="C08540976509424CAE58AC06F1EC611B"/>
                </w:placeholder>
                <w:temporary/>
                <w:showingPlcHdr/>
                <w15:appearance w15:val="hidden"/>
              </w:sdtPr>
              <w:sdtContent>
                <w:r w:rsidR="00C0767A" w:rsidRPr="00657384">
                  <w:rPr>
                    <w:color w:val="073779" w:themeColor="accent1"/>
                  </w:rPr>
                  <w:t>Sunday</w:t>
                </w:r>
              </w:sdtContent>
            </w:sdt>
          </w:p>
        </w:tc>
        <w:tc>
          <w:tcPr>
            <w:tcW w:w="713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B6D3FA" w:themeFill="accent1" w:themeFillTint="33"/>
          </w:tcPr>
          <w:p w14:paraId="12E48F5A" w14:textId="38DDDE27" w:rsidR="00C0767A" w:rsidRPr="00657384" w:rsidRDefault="00000000" w:rsidP="00C0767A">
            <w:pPr>
              <w:pStyle w:val="Days"/>
              <w:rPr>
                <w:color w:val="073779" w:themeColor="accent1"/>
              </w:rPr>
            </w:pPr>
            <w:sdt>
              <w:sdtPr>
                <w:rPr>
                  <w:color w:val="073779" w:themeColor="accent1"/>
                </w:rPr>
                <w:id w:val="-416396331"/>
                <w:placeholder>
                  <w:docPart w:val="3237D24AF2704209BBE510C4C3594EC2"/>
                </w:placeholder>
                <w:temporary/>
                <w:showingPlcHdr/>
                <w15:appearance w15:val="hidden"/>
              </w:sdtPr>
              <w:sdtContent>
                <w:r w:rsidR="00C0767A" w:rsidRPr="00657384">
                  <w:rPr>
                    <w:color w:val="073779" w:themeColor="accent1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8" w:space="0" w:color="BFBFBF" w:themeColor="background1" w:themeShade="BF"/>
            </w:tcBorders>
            <w:shd w:val="clear" w:color="auto" w:fill="B6D3FA" w:themeFill="accent1" w:themeFillTint="33"/>
          </w:tcPr>
          <w:p w14:paraId="655C1C6D" w14:textId="77777777" w:rsidR="00C0767A" w:rsidRPr="00657384" w:rsidRDefault="00000000" w:rsidP="00C0767A">
            <w:pPr>
              <w:pStyle w:val="Days"/>
              <w:rPr>
                <w:color w:val="073779" w:themeColor="accent1"/>
              </w:rPr>
            </w:pPr>
            <w:sdt>
              <w:sdtPr>
                <w:rPr>
                  <w:color w:val="073779" w:themeColor="accent1"/>
                </w:rPr>
                <w:id w:val="2111082940"/>
                <w:placeholder>
                  <w:docPart w:val="55937F7A579E4E4B890E42184F0486EA"/>
                </w:placeholder>
                <w:temporary/>
                <w:showingPlcHdr/>
                <w15:appearance w15:val="hidden"/>
              </w:sdtPr>
              <w:sdtContent>
                <w:r w:rsidR="00C0767A" w:rsidRPr="00657384">
                  <w:rPr>
                    <w:color w:val="073779" w:themeColor="accent1"/>
                  </w:rPr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bottom w:val="single" w:sz="8" w:space="0" w:color="BFBFBF" w:themeColor="background1" w:themeShade="BF"/>
            </w:tcBorders>
            <w:shd w:val="clear" w:color="auto" w:fill="B6D3FA" w:themeFill="accent1" w:themeFillTint="33"/>
          </w:tcPr>
          <w:p w14:paraId="19BB6C4C" w14:textId="77777777" w:rsidR="00C0767A" w:rsidRPr="00657384" w:rsidRDefault="00000000" w:rsidP="00C0767A">
            <w:pPr>
              <w:pStyle w:val="Days"/>
              <w:rPr>
                <w:color w:val="073779" w:themeColor="accent1"/>
              </w:rPr>
            </w:pPr>
            <w:sdt>
              <w:sdtPr>
                <w:rPr>
                  <w:color w:val="073779" w:themeColor="accent1"/>
                </w:rPr>
                <w:id w:val="754247693"/>
                <w:placeholder>
                  <w:docPart w:val="80BA702CB1874DAF8C66AD1292A4F91F"/>
                </w:placeholder>
                <w:temporary/>
                <w:showingPlcHdr/>
                <w15:appearance w15:val="hidden"/>
              </w:sdtPr>
              <w:sdtContent>
                <w:r w:rsidR="00C0767A" w:rsidRPr="00657384">
                  <w:rPr>
                    <w:color w:val="073779" w:themeColor="accent1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8" w:space="0" w:color="BFBFBF" w:themeColor="background1" w:themeShade="BF"/>
            </w:tcBorders>
            <w:shd w:val="clear" w:color="auto" w:fill="B6D3FA" w:themeFill="accent1" w:themeFillTint="33"/>
          </w:tcPr>
          <w:p w14:paraId="46366C43" w14:textId="77777777" w:rsidR="00C0767A" w:rsidRPr="00657384" w:rsidRDefault="00000000" w:rsidP="00C0767A">
            <w:pPr>
              <w:pStyle w:val="Days"/>
              <w:rPr>
                <w:color w:val="073779" w:themeColor="accent1"/>
              </w:rPr>
            </w:pPr>
            <w:sdt>
              <w:sdtPr>
                <w:rPr>
                  <w:color w:val="073779" w:themeColor="accent1"/>
                </w:rPr>
                <w:id w:val="-1651358265"/>
                <w:placeholder>
                  <w:docPart w:val="EFFC91993D79469EA28739529D9DEEFD"/>
                </w:placeholder>
                <w:temporary/>
                <w:showingPlcHdr/>
                <w15:appearance w15:val="hidden"/>
              </w:sdtPr>
              <w:sdtContent>
                <w:r w:rsidR="00C0767A" w:rsidRPr="00657384">
                  <w:rPr>
                    <w:color w:val="073779" w:themeColor="accent1"/>
                  </w:rPr>
                  <w:t>Thursday</w:t>
                </w:r>
              </w:sdtContent>
            </w:sdt>
          </w:p>
        </w:tc>
        <w:tc>
          <w:tcPr>
            <w:tcW w:w="714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B6D3FA" w:themeFill="accent1" w:themeFillTint="33"/>
          </w:tcPr>
          <w:p w14:paraId="30E41936" w14:textId="77777777" w:rsidR="00C0767A" w:rsidRPr="00657384" w:rsidRDefault="00000000" w:rsidP="00C0767A">
            <w:pPr>
              <w:pStyle w:val="Days"/>
              <w:rPr>
                <w:color w:val="073779" w:themeColor="accent1"/>
              </w:rPr>
            </w:pPr>
            <w:sdt>
              <w:sdtPr>
                <w:rPr>
                  <w:color w:val="073779" w:themeColor="accent1"/>
                </w:rPr>
                <w:id w:val="1234742327"/>
                <w:placeholder>
                  <w:docPart w:val="21F6DE8957B948279217385FD6D135B2"/>
                </w:placeholder>
                <w:temporary/>
                <w:showingPlcHdr/>
                <w15:appearance w15:val="hidden"/>
              </w:sdtPr>
              <w:sdtContent>
                <w:r w:rsidR="00C0767A" w:rsidRPr="00657384">
                  <w:rPr>
                    <w:color w:val="073779" w:themeColor="accent1"/>
                  </w:rPr>
                  <w:t>Friday</w:t>
                </w:r>
              </w:sdtContent>
            </w:sdt>
          </w:p>
        </w:tc>
        <w:tc>
          <w:tcPr>
            <w:tcW w:w="717" w:type="pct"/>
            <w:tcBorders>
              <w:bottom w:val="single" w:sz="8" w:space="0" w:color="BFBFBF" w:themeColor="background1" w:themeShade="BF"/>
            </w:tcBorders>
            <w:shd w:val="clear" w:color="auto" w:fill="B6D3FA" w:themeFill="accent1" w:themeFillTint="33"/>
          </w:tcPr>
          <w:p w14:paraId="39A80269" w14:textId="77777777" w:rsidR="00C0767A" w:rsidRPr="00657384" w:rsidRDefault="00000000" w:rsidP="00C0767A">
            <w:pPr>
              <w:pStyle w:val="Days"/>
              <w:rPr>
                <w:color w:val="073779" w:themeColor="accent1"/>
              </w:rPr>
            </w:pPr>
            <w:sdt>
              <w:sdtPr>
                <w:rPr>
                  <w:color w:val="073779" w:themeColor="accent1"/>
                </w:rPr>
                <w:id w:val="720558551"/>
                <w:placeholder>
                  <w:docPart w:val="2E8B7E57D89942A8A27AA9B8AC5F0056"/>
                </w:placeholder>
                <w:temporary/>
                <w:showingPlcHdr/>
                <w15:appearance w15:val="hidden"/>
              </w:sdtPr>
              <w:sdtContent>
                <w:r w:rsidR="00C0767A" w:rsidRPr="00657384">
                  <w:rPr>
                    <w:color w:val="073779" w:themeColor="accent1"/>
                  </w:rPr>
                  <w:t>Saturday</w:t>
                </w:r>
              </w:sdtContent>
            </w:sdt>
          </w:p>
        </w:tc>
      </w:tr>
      <w:tr w:rsidR="004D2F6D" w14:paraId="77E3D531" w14:textId="77777777" w:rsidTr="00950E6E">
        <w:trPr>
          <w:trHeight w:val="288"/>
        </w:trPr>
        <w:tc>
          <w:tcPr>
            <w:tcW w:w="714" w:type="pct"/>
            <w:tcBorders>
              <w:top w:val="single" w:sz="8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7EF6A9A3" w14:textId="7B384F99" w:rsidR="00CE2D21" w:rsidRDefault="00CE2D21" w:rsidP="00CE2D21">
            <w:pPr>
              <w:pStyle w:val="Dates"/>
            </w:pP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57D6D902" w14:textId="7D7C31C5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6850193C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63E50822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6475EB6C" w14:textId="1A6C8EA3" w:rsidR="00CE2D21" w:rsidRDefault="00CE2D21" w:rsidP="00CE2D21">
            <w:pPr>
              <w:pStyle w:val="Dates"/>
            </w:pPr>
            <w:r w:rsidRPr="00725246">
              <w:t>1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1AD57DBB" w14:textId="77777777" w:rsidR="00CE2D21" w:rsidRDefault="00CE2D21" w:rsidP="00CE2D21">
            <w:pPr>
              <w:pStyle w:val="Dates"/>
            </w:pPr>
            <w:r w:rsidRPr="00725246">
              <w:t>2</w:t>
            </w:r>
          </w:p>
        </w:tc>
        <w:tc>
          <w:tcPr>
            <w:tcW w:w="717" w:type="pct"/>
            <w:tcBorders>
              <w:top w:val="single" w:sz="8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F7F7F7" w:themeFill="background2"/>
          </w:tcPr>
          <w:p w14:paraId="0B452D34" w14:textId="77777777" w:rsidR="00CE2D21" w:rsidRDefault="00CE2D21" w:rsidP="00CE2D21">
            <w:pPr>
              <w:pStyle w:val="Dates"/>
            </w:pPr>
            <w:r w:rsidRPr="00725246">
              <w:t>3</w:t>
            </w:r>
          </w:p>
        </w:tc>
      </w:tr>
      <w:tr w:rsidR="004D2F6D" w14:paraId="54AF8177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7A76A691" w14:textId="77777777" w:rsidR="00CE2D21" w:rsidRDefault="00CE2D21" w:rsidP="00CE2D21">
            <w:pPr>
              <w:pStyle w:val="Dates"/>
            </w:pP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34E10CED" w14:textId="5E0748A5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38B9AA81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45CED880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2B5484D6" w14:textId="77777777" w:rsidR="00CE2D21" w:rsidRDefault="00CE2D21" w:rsidP="00CE2D21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6478D384" w14:textId="77777777" w:rsidR="00CE2D21" w:rsidRDefault="00CE2D21" w:rsidP="00CE2D21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</w:tcPr>
          <w:p w14:paraId="6F3EAA84" w14:textId="77777777" w:rsidR="00657384" w:rsidRDefault="00657384" w:rsidP="00657384">
            <w:pPr>
              <w:pStyle w:val="Dates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Fellowship Café </w:t>
            </w:r>
          </w:p>
          <w:p w14:paraId="0A575DA0" w14:textId="6961FD48" w:rsidR="00216640" w:rsidRPr="00216640" w:rsidRDefault="00657384" w:rsidP="00657384">
            <w:pPr>
              <w:pStyle w:val="Dates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– 11:00 am</w:t>
            </w:r>
          </w:p>
        </w:tc>
      </w:tr>
      <w:tr w:rsidR="004D2F6D" w14:paraId="75029085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40B6F0ED" w14:textId="77777777" w:rsidR="00216640" w:rsidRDefault="00216640" w:rsidP="00CE2D21">
            <w:pPr>
              <w:pStyle w:val="Dates"/>
            </w:pP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4545841F" w14:textId="25E2CE88" w:rsidR="00216640" w:rsidRDefault="00216640" w:rsidP="00CE2D21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16EA72CE" w14:textId="77777777" w:rsidR="00216640" w:rsidRDefault="00216640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3B42FEA3" w14:textId="77777777" w:rsidR="00216640" w:rsidRDefault="00216640" w:rsidP="00CE2D21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142F76BA" w14:textId="283A1D90" w:rsidR="00216640" w:rsidRDefault="00216640" w:rsidP="00CE2D21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7BEA8A4B" w14:textId="77777777" w:rsidR="00216640" w:rsidRDefault="00216640" w:rsidP="00CE2D21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</w:tcPr>
          <w:p w14:paraId="6FC85F72" w14:textId="271A51F6" w:rsidR="00216640" w:rsidRPr="00216640" w:rsidRDefault="00657384" w:rsidP="00CE2D21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Thrift Shop 9 – 12:30pm</w:t>
            </w:r>
          </w:p>
        </w:tc>
      </w:tr>
      <w:tr w:rsidR="004D2F6D" w14:paraId="12D9DB8A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C284784" w14:textId="77777777" w:rsidR="00216640" w:rsidRDefault="00216640" w:rsidP="00CE2D21">
            <w:pPr>
              <w:pStyle w:val="Dates"/>
            </w:pP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4C3AF8" w14:textId="282B9FDB" w:rsidR="00216640" w:rsidRDefault="00216640" w:rsidP="00CE2D21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7EEF6C" w14:textId="77777777" w:rsidR="00216640" w:rsidRDefault="00216640" w:rsidP="00CE2D2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B3C5F9" w14:textId="77777777" w:rsidR="00216640" w:rsidRDefault="00216640" w:rsidP="00CE2D21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BEAB1B" w14:textId="77777777" w:rsidR="00216640" w:rsidRDefault="00216640" w:rsidP="00CE2D21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FB6E43D" w14:textId="77777777" w:rsidR="00216640" w:rsidRDefault="00216640" w:rsidP="00CE2D21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65EEDE9" w14:textId="77777777" w:rsidR="00216640" w:rsidRPr="00216640" w:rsidRDefault="00216640" w:rsidP="00CE2D21">
            <w:pPr>
              <w:pStyle w:val="Dates"/>
              <w:rPr>
                <w:sz w:val="16"/>
                <w:szCs w:val="16"/>
              </w:rPr>
            </w:pPr>
          </w:p>
        </w:tc>
      </w:tr>
      <w:tr w:rsidR="004D2F6D" w14:paraId="7B6AF9C5" w14:textId="77777777" w:rsidTr="00950E6E">
        <w:trPr>
          <w:trHeight w:val="288"/>
        </w:trPr>
        <w:tc>
          <w:tcPr>
            <w:tcW w:w="714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6C0690DD" w14:textId="77777777" w:rsidR="00CE2D21" w:rsidRDefault="00CE2D21" w:rsidP="00CE2D21">
            <w:pPr>
              <w:pStyle w:val="Dates"/>
            </w:pPr>
            <w:r w:rsidRPr="00725246">
              <w:t>4</w:t>
            </w:r>
          </w:p>
        </w:tc>
        <w:tc>
          <w:tcPr>
            <w:tcW w:w="713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52F057EF" w14:textId="37F5B9C7" w:rsidR="00CE2D21" w:rsidRDefault="00A76F09" w:rsidP="00CE2D21">
            <w:pPr>
              <w:pStyle w:val="Dates"/>
            </w:pPr>
            <w:r w:rsidRPr="009D4A04">
              <w:rPr>
                <w:color w:val="073779" w:themeColor="accent1"/>
              </w:rPr>
              <w:t xml:space="preserve">Cinco de Mayo     </w:t>
            </w:r>
            <w:r w:rsidR="00CE2D21" w:rsidRPr="00725246">
              <w:t>5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696A4A28" w14:textId="765FAEDB" w:rsidR="00CE2D21" w:rsidRDefault="00CE2D21" w:rsidP="00CE2D21">
            <w:pPr>
              <w:pStyle w:val="Dates"/>
            </w:pPr>
            <w:r w:rsidRPr="00725246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2DABD4AC" w14:textId="7837229E" w:rsidR="00CE2D21" w:rsidRDefault="00CE2D21" w:rsidP="00CE2D21">
            <w:pPr>
              <w:pStyle w:val="Dates"/>
            </w:pPr>
            <w:r w:rsidRPr="00725246">
              <w:t>7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340A92CB" w14:textId="77777777" w:rsidR="00CE2D21" w:rsidRDefault="00CE2D21" w:rsidP="00CE2D21">
            <w:pPr>
              <w:pStyle w:val="Dates"/>
            </w:pPr>
            <w:r w:rsidRPr="00725246">
              <w:t>8</w:t>
            </w:r>
          </w:p>
        </w:tc>
        <w:tc>
          <w:tcPr>
            <w:tcW w:w="714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14AE3417" w14:textId="77777777" w:rsidR="00CE2D21" w:rsidRDefault="00CE2D21" w:rsidP="00CE2D21">
            <w:pPr>
              <w:pStyle w:val="Dates"/>
            </w:pPr>
            <w:r w:rsidRPr="00725246">
              <w:t>9</w:t>
            </w:r>
          </w:p>
        </w:tc>
        <w:tc>
          <w:tcPr>
            <w:tcW w:w="71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7F7F7" w:themeFill="background2"/>
          </w:tcPr>
          <w:p w14:paraId="7A110EA0" w14:textId="77777777" w:rsidR="00CE2D21" w:rsidRDefault="00CE2D21" w:rsidP="00CE2D21">
            <w:pPr>
              <w:pStyle w:val="Dates"/>
            </w:pPr>
            <w:r w:rsidRPr="00725246">
              <w:t>10</w:t>
            </w:r>
          </w:p>
        </w:tc>
      </w:tr>
      <w:tr w:rsidR="004D2F6D" w14:paraId="18F30C66" w14:textId="77777777" w:rsidTr="00950E6E">
        <w:trPr>
          <w:trHeight w:val="288"/>
        </w:trPr>
        <w:tc>
          <w:tcPr>
            <w:tcW w:w="714" w:type="pct"/>
            <w:tcBorders>
              <w:top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0224E67" w14:textId="77777777" w:rsidR="00657384" w:rsidRDefault="00657384" w:rsidP="00A76F09">
            <w:pPr>
              <w:pStyle w:val="Dates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Worship Services</w:t>
            </w:r>
          </w:p>
          <w:p w14:paraId="2DB9CD9D" w14:textId="0BFC33CA" w:rsidR="00657384" w:rsidRPr="00216640" w:rsidRDefault="00657384" w:rsidP="00A76F09">
            <w:pPr>
              <w:pStyle w:val="Dates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English: 7:45 &amp; 10:00am</w:t>
            </w:r>
          </w:p>
        </w:tc>
        <w:tc>
          <w:tcPr>
            <w:tcW w:w="713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C11B981" w14:textId="61945725" w:rsidR="00A76F09" w:rsidRDefault="009D4A04" w:rsidP="00A76F09">
            <w:pPr>
              <w:pStyle w:val="Dates"/>
              <w:spacing w:before="0" w:after="0"/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73800B64" wp14:editId="185DBFA1">
                  <wp:simplePos x="0" y="0"/>
                  <wp:positionH relativeFrom="column">
                    <wp:posOffset>1226185</wp:posOffset>
                  </wp:positionH>
                  <wp:positionV relativeFrom="page">
                    <wp:posOffset>-1270</wp:posOffset>
                  </wp:positionV>
                  <wp:extent cx="667385" cy="493395"/>
                  <wp:effectExtent l="0" t="0" r="0" b="1905"/>
                  <wp:wrapNone/>
                  <wp:docPr id="14617254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493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2204374" w14:textId="799D237E" w:rsidR="00A76F09" w:rsidRDefault="00A76F09" w:rsidP="00A76F09">
            <w:pPr>
              <w:pStyle w:val="Dates"/>
              <w:spacing w:before="0" w:after="0"/>
            </w:pPr>
            <w:r>
              <w:t>Food Pantry</w:t>
            </w:r>
          </w:p>
          <w:p w14:paraId="5F066FEA" w14:textId="73015E9E" w:rsidR="00657384" w:rsidRDefault="00A76F09" w:rsidP="00A76F09">
            <w:pPr>
              <w:pStyle w:val="Dates"/>
              <w:spacing w:before="0" w:after="0"/>
            </w:pPr>
            <w:r>
              <w:t>9 – 11:00 am</w:t>
            </w:r>
          </w:p>
        </w:tc>
        <w:tc>
          <w:tcPr>
            <w:tcW w:w="71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5004CFC" w14:textId="7B494C24" w:rsidR="00657384" w:rsidRDefault="00657384" w:rsidP="00A76F09">
            <w:pPr>
              <w:pStyle w:val="Dates"/>
              <w:spacing w:before="0" w:after="0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7962561" w14:textId="77777777" w:rsidR="00657384" w:rsidRDefault="00657384" w:rsidP="00A76F09">
            <w:pPr>
              <w:pStyle w:val="Dates"/>
              <w:spacing w:before="0" w:after="0"/>
            </w:pPr>
          </w:p>
        </w:tc>
        <w:tc>
          <w:tcPr>
            <w:tcW w:w="714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624DF2A" w14:textId="77777777" w:rsidR="00657384" w:rsidRDefault="00657384" w:rsidP="00A76F09">
            <w:pPr>
              <w:pStyle w:val="Dates"/>
              <w:spacing w:before="0" w:after="0"/>
            </w:pPr>
          </w:p>
        </w:tc>
        <w:tc>
          <w:tcPr>
            <w:tcW w:w="71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</w:tcPr>
          <w:p w14:paraId="5A9F8E12" w14:textId="77777777" w:rsidR="00657384" w:rsidRDefault="00657384" w:rsidP="00A76F09">
            <w:pPr>
              <w:pStyle w:val="Dates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Fellowship Café </w:t>
            </w:r>
          </w:p>
          <w:p w14:paraId="2F9241CC" w14:textId="361A3137" w:rsidR="00657384" w:rsidRDefault="00657384" w:rsidP="00A76F09">
            <w:pPr>
              <w:pStyle w:val="Dates"/>
              <w:spacing w:before="0" w:after="0"/>
            </w:pPr>
            <w:r>
              <w:rPr>
                <w:sz w:val="16"/>
                <w:szCs w:val="16"/>
              </w:rPr>
              <w:t>9 – 11:00 am</w:t>
            </w:r>
          </w:p>
        </w:tc>
      </w:tr>
      <w:tr w:rsidR="00251BF4" w14:paraId="349680D8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1FCFF43" w14:textId="06D9DB6B" w:rsidR="00657384" w:rsidRPr="00216640" w:rsidRDefault="00657384" w:rsidP="00657384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Spanish: 12:00pm</w:t>
            </w: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1D9A18D" w14:textId="4DD08024" w:rsidR="00657384" w:rsidRDefault="00657384" w:rsidP="00657384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51793DC" w14:textId="78C62AE3" w:rsidR="00657384" w:rsidRDefault="00657384" w:rsidP="0065738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4903FA8" w14:textId="4B077500" w:rsidR="00657384" w:rsidRDefault="00657384" w:rsidP="00657384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CE6D69E" w14:textId="77777777" w:rsidR="00657384" w:rsidRDefault="00657384" w:rsidP="00657384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EC422EB" w14:textId="77777777" w:rsidR="00657384" w:rsidRDefault="00657384" w:rsidP="00657384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</w:tcPr>
          <w:p w14:paraId="257C8211" w14:textId="25DEDB4E" w:rsidR="00657384" w:rsidRDefault="00657384" w:rsidP="00657384">
            <w:pPr>
              <w:pStyle w:val="Dates"/>
            </w:pPr>
            <w:r>
              <w:rPr>
                <w:sz w:val="16"/>
                <w:szCs w:val="16"/>
              </w:rPr>
              <w:t>Thrift Shop 9 – 12:30pm</w:t>
            </w:r>
          </w:p>
        </w:tc>
      </w:tr>
      <w:tr w:rsidR="004D2F6D" w14:paraId="2F843D87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787FB35" w14:textId="2AD26402" w:rsidR="00657384" w:rsidRPr="00A76F09" w:rsidRDefault="00A76F09" w:rsidP="00A76F09">
            <w:pPr>
              <w:pStyle w:val="Dates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="00657384" w:rsidRPr="00A76F09">
              <w:rPr>
                <w:sz w:val="14"/>
                <w:szCs w:val="14"/>
              </w:rPr>
              <w:t>Love Offering &amp; Pot</w:t>
            </w:r>
            <w:r>
              <w:rPr>
                <w:sz w:val="14"/>
                <w:szCs w:val="14"/>
              </w:rPr>
              <w:t xml:space="preserve"> </w:t>
            </w:r>
            <w:r w:rsidR="00657384" w:rsidRPr="00A76F09">
              <w:rPr>
                <w:sz w:val="14"/>
                <w:szCs w:val="14"/>
              </w:rPr>
              <w:t>Luck</w:t>
            </w: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6BD0928" w14:textId="59B06F7F" w:rsidR="00657384" w:rsidRDefault="00657384" w:rsidP="00657384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D150266" w14:textId="0FF27D44" w:rsidR="00657384" w:rsidRDefault="00657384" w:rsidP="0065738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A09C5BD" w14:textId="0985F49D" w:rsidR="00657384" w:rsidRDefault="00657384" w:rsidP="00657384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3F3D6D3" w14:textId="77777777" w:rsidR="00657384" w:rsidRDefault="00657384" w:rsidP="00657384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C853D8A" w14:textId="77777777" w:rsidR="00657384" w:rsidRDefault="00657384" w:rsidP="00657384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14:paraId="3E96854A" w14:textId="77777777" w:rsidR="00657384" w:rsidRDefault="00657384" w:rsidP="00657384">
            <w:pPr>
              <w:pStyle w:val="Dates"/>
            </w:pPr>
          </w:p>
        </w:tc>
      </w:tr>
      <w:tr w:rsidR="004D2F6D" w14:paraId="1E375B0C" w14:textId="77777777" w:rsidTr="00950E6E">
        <w:trPr>
          <w:trHeight w:val="288"/>
        </w:trPr>
        <w:tc>
          <w:tcPr>
            <w:tcW w:w="714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0CD9C0EE" w14:textId="0522F0D2" w:rsidR="00657384" w:rsidRDefault="00A76F09" w:rsidP="00657384">
            <w:pPr>
              <w:pStyle w:val="Dates"/>
            </w:pPr>
            <w:r w:rsidRPr="009D4A04">
              <w:rPr>
                <w:color w:val="073779" w:themeColor="accent1"/>
              </w:rPr>
              <w:t>Mother’s Day</w:t>
            </w:r>
            <w:r>
              <w:t xml:space="preserve">      </w:t>
            </w:r>
            <w:r w:rsidR="00657384" w:rsidRPr="00725246">
              <w:t>11</w:t>
            </w:r>
          </w:p>
        </w:tc>
        <w:tc>
          <w:tcPr>
            <w:tcW w:w="713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18CB1180" w14:textId="1E64B52D" w:rsidR="00657384" w:rsidRDefault="00657384" w:rsidP="00657384">
            <w:pPr>
              <w:pStyle w:val="Dates"/>
            </w:pPr>
            <w:r w:rsidRPr="00725246">
              <w:t>12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416B2754" w14:textId="77777777" w:rsidR="00657384" w:rsidRDefault="00657384" w:rsidP="00657384">
            <w:pPr>
              <w:pStyle w:val="Dates"/>
            </w:pPr>
            <w:r w:rsidRPr="00725246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46D09476" w14:textId="77777777" w:rsidR="00657384" w:rsidRDefault="00657384" w:rsidP="00657384">
            <w:pPr>
              <w:pStyle w:val="Dates"/>
            </w:pPr>
            <w:r w:rsidRPr="00725246">
              <w:t>14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4ADC4FA1" w14:textId="77777777" w:rsidR="00657384" w:rsidRDefault="00657384" w:rsidP="00657384">
            <w:pPr>
              <w:pStyle w:val="Dates"/>
            </w:pPr>
            <w:r w:rsidRPr="00725246">
              <w:t>15</w:t>
            </w:r>
          </w:p>
        </w:tc>
        <w:tc>
          <w:tcPr>
            <w:tcW w:w="714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00E7A863" w14:textId="77777777" w:rsidR="00657384" w:rsidRDefault="00657384" w:rsidP="00657384">
            <w:pPr>
              <w:pStyle w:val="Dates"/>
            </w:pPr>
            <w:r w:rsidRPr="00725246">
              <w:t>16</w:t>
            </w:r>
          </w:p>
        </w:tc>
        <w:tc>
          <w:tcPr>
            <w:tcW w:w="71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7F7F7" w:themeFill="background2"/>
          </w:tcPr>
          <w:p w14:paraId="523389B9" w14:textId="77777777" w:rsidR="00657384" w:rsidRDefault="00657384" w:rsidP="00657384">
            <w:pPr>
              <w:pStyle w:val="Dates"/>
            </w:pPr>
            <w:r w:rsidRPr="00725246">
              <w:t>17</w:t>
            </w:r>
          </w:p>
        </w:tc>
      </w:tr>
      <w:tr w:rsidR="004D2F6D" w14:paraId="22A2DF90" w14:textId="77777777" w:rsidTr="00950E6E">
        <w:trPr>
          <w:trHeight w:val="288"/>
        </w:trPr>
        <w:tc>
          <w:tcPr>
            <w:tcW w:w="714" w:type="pct"/>
            <w:tcBorders>
              <w:top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024D49F8" w14:textId="77777777" w:rsidR="00A76F09" w:rsidRDefault="00A76F09" w:rsidP="00A76F09">
            <w:pPr>
              <w:pStyle w:val="Dates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Worship Services</w:t>
            </w:r>
          </w:p>
          <w:p w14:paraId="189CB81A" w14:textId="6A1B5EAC" w:rsidR="00A76F09" w:rsidRDefault="00A76F09" w:rsidP="00A76F09">
            <w:pPr>
              <w:pStyle w:val="Dates"/>
              <w:spacing w:before="0" w:after="0"/>
              <w:jc w:val="left"/>
            </w:pPr>
            <w:r>
              <w:rPr>
                <w:sz w:val="16"/>
                <w:szCs w:val="16"/>
              </w:rPr>
              <w:t>English: 7:45 &amp; 10:00am</w:t>
            </w:r>
          </w:p>
        </w:tc>
        <w:tc>
          <w:tcPr>
            <w:tcW w:w="713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4F4F78F0" w14:textId="097942E5" w:rsidR="00A76F09" w:rsidRDefault="009D4A04" w:rsidP="00A76F09">
            <w:pPr>
              <w:pStyle w:val="Dates"/>
              <w:spacing w:before="0" w:after="0"/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33D81CFB" wp14:editId="279CB07F">
                  <wp:simplePos x="0" y="0"/>
                  <wp:positionH relativeFrom="column">
                    <wp:posOffset>1235075</wp:posOffset>
                  </wp:positionH>
                  <wp:positionV relativeFrom="page">
                    <wp:posOffset>1905</wp:posOffset>
                  </wp:positionV>
                  <wp:extent cx="667385" cy="493395"/>
                  <wp:effectExtent l="0" t="0" r="0" b="1905"/>
                  <wp:wrapNone/>
                  <wp:docPr id="17599703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493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6EBCFB6C" w14:textId="3ECE6972" w:rsidR="00A76F09" w:rsidRDefault="00A76F09" w:rsidP="00A76F09">
            <w:pPr>
              <w:pStyle w:val="Dates"/>
              <w:spacing w:before="0" w:after="0"/>
            </w:pPr>
            <w:r>
              <w:t>Food Pantry</w:t>
            </w:r>
          </w:p>
          <w:p w14:paraId="36DF7192" w14:textId="63064AA7" w:rsidR="00A76F09" w:rsidRDefault="00A76F09" w:rsidP="00A76F09">
            <w:pPr>
              <w:pStyle w:val="Dates"/>
              <w:spacing w:before="0" w:after="0"/>
            </w:pPr>
            <w:r>
              <w:t>9 – 11:00 am</w:t>
            </w:r>
          </w:p>
        </w:tc>
        <w:tc>
          <w:tcPr>
            <w:tcW w:w="71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24ECD931" w14:textId="77777777" w:rsidR="00A76F09" w:rsidRDefault="00A76F09" w:rsidP="00A76F09">
            <w:pPr>
              <w:pStyle w:val="Dates"/>
              <w:spacing w:before="0" w:after="0"/>
            </w:pPr>
            <w:proofErr w:type="spellStart"/>
            <w:r>
              <w:t>EpiscoPals</w:t>
            </w:r>
            <w:proofErr w:type="spellEnd"/>
            <w:r>
              <w:t xml:space="preserve"> 11:30 am</w:t>
            </w:r>
          </w:p>
          <w:p w14:paraId="3514B479" w14:textId="0E79511F" w:rsidR="00A76F09" w:rsidRDefault="00A76F09" w:rsidP="00A76F09">
            <w:pPr>
              <w:pStyle w:val="Dates"/>
              <w:spacing w:before="0" w:after="0"/>
            </w:pPr>
            <w:r>
              <w:t>AMOB - Ellenton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765C55E7" w14:textId="77777777" w:rsidR="00A76F09" w:rsidRDefault="00A76F09" w:rsidP="00A76F09">
            <w:pPr>
              <w:pStyle w:val="Dates"/>
              <w:spacing w:before="0" w:after="0"/>
            </w:pPr>
          </w:p>
        </w:tc>
        <w:tc>
          <w:tcPr>
            <w:tcW w:w="714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4F5877DA" w14:textId="77777777" w:rsidR="00A76F09" w:rsidRDefault="00A76F09" w:rsidP="00A76F09">
            <w:pPr>
              <w:pStyle w:val="Dates"/>
              <w:spacing w:before="0" w:after="0"/>
            </w:pPr>
          </w:p>
        </w:tc>
        <w:tc>
          <w:tcPr>
            <w:tcW w:w="71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</w:tcPr>
          <w:p w14:paraId="050903C9" w14:textId="77777777" w:rsidR="00A76F09" w:rsidRDefault="00A76F09" w:rsidP="00A76F09">
            <w:pPr>
              <w:pStyle w:val="Dates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Fellowship Café </w:t>
            </w:r>
          </w:p>
          <w:p w14:paraId="0FFAC6A2" w14:textId="45E2F51C" w:rsidR="00A76F09" w:rsidRDefault="00A76F09" w:rsidP="00A76F09">
            <w:pPr>
              <w:pStyle w:val="Dates"/>
              <w:spacing w:before="0" w:after="0"/>
            </w:pPr>
            <w:r>
              <w:rPr>
                <w:sz w:val="16"/>
                <w:szCs w:val="16"/>
              </w:rPr>
              <w:t>9 – 11:00 am</w:t>
            </w:r>
          </w:p>
        </w:tc>
      </w:tr>
      <w:tr w:rsidR="004D2F6D" w14:paraId="5C31851E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4CAC9C52" w14:textId="370BD370" w:rsidR="00A76F09" w:rsidRDefault="00A76F09" w:rsidP="00A76F09">
            <w:pPr>
              <w:pStyle w:val="Dates"/>
              <w:jc w:val="left"/>
            </w:pPr>
            <w:r>
              <w:rPr>
                <w:sz w:val="16"/>
                <w:szCs w:val="16"/>
              </w:rPr>
              <w:t>Spanish: 12:00pm</w:t>
            </w: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14F5E223" w14:textId="15E17985" w:rsidR="00A76F09" w:rsidRDefault="00A76F09" w:rsidP="00A76F09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37F12538" w14:textId="0D70B317" w:rsidR="00A76F09" w:rsidRDefault="00A76F09" w:rsidP="00A76F09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392D9A47" w14:textId="77777777" w:rsidR="00A76F09" w:rsidRDefault="00A76F09" w:rsidP="00A76F09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258473D4" w14:textId="77777777" w:rsidR="00A76F09" w:rsidRDefault="00A76F09" w:rsidP="00A76F09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655C6447" w14:textId="77777777" w:rsidR="00A76F09" w:rsidRDefault="00A76F09" w:rsidP="00A76F09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</w:tcPr>
          <w:p w14:paraId="247FF6F3" w14:textId="2EE20AC4" w:rsidR="00A76F09" w:rsidRDefault="00A76F09" w:rsidP="00A76F09">
            <w:pPr>
              <w:pStyle w:val="Dates"/>
            </w:pPr>
            <w:r>
              <w:rPr>
                <w:sz w:val="16"/>
                <w:szCs w:val="16"/>
              </w:rPr>
              <w:t>Thrift Shop 9 – 12:30pm</w:t>
            </w:r>
          </w:p>
        </w:tc>
      </w:tr>
      <w:tr w:rsidR="004D2F6D" w14:paraId="3BBB9A8C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113014" w14:textId="287D5985" w:rsidR="00A76F09" w:rsidRDefault="00A76F09" w:rsidP="00A76F09">
            <w:pPr>
              <w:pStyle w:val="Dates"/>
            </w:pP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6E2969" w14:textId="4FB281FA" w:rsidR="00A76F09" w:rsidRDefault="00A76F09" w:rsidP="00A76F09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37792F" w14:textId="3913A4BF" w:rsidR="00A76F09" w:rsidRDefault="009D4A04" w:rsidP="00A76F09">
            <w:pPr>
              <w:pStyle w:val="Dates"/>
            </w:pPr>
            <w:r>
              <w:t>Vestry Meeting 2:30p</w:t>
            </w: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30EA53" w14:textId="2A30D006" w:rsidR="00A76F09" w:rsidRDefault="00A76F09" w:rsidP="00A76F09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9A3B5B" w14:textId="77777777" w:rsidR="00A76F09" w:rsidRDefault="00A76F09" w:rsidP="00A76F09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E3FDA9" w14:textId="77777777" w:rsidR="00A76F09" w:rsidRDefault="00A76F09" w:rsidP="00A76F09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D86E993" w14:textId="77777777" w:rsidR="00A76F09" w:rsidRDefault="00A76F09" w:rsidP="00A76F09">
            <w:pPr>
              <w:pStyle w:val="Dates"/>
            </w:pPr>
          </w:p>
        </w:tc>
      </w:tr>
      <w:tr w:rsidR="004D2F6D" w14:paraId="79B535A3" w14:textId="77777777" w:rsidTr="00950E6E">
        <w:trPr>
          <w:trHeight w:val="288"/>
        </w:trPr>
        <w:tc>
          <w:tcPr>
            <w:tcW w:w="714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72CCBC9E" w14:textId="77777777" w:rsidR="00A76F09" w:rsidRDefault="00A76F09" w:rsidP="00A76F09">
            <w:pPr>
              <w:pStyle w:val="Dates"/>
            </w:pPr>
            <w:r w:rsidRPr="00725246">
              <w:t>18</w:t>
            </w:r>
          </w:p>
        </w:tc>
        <w:tc>
          <w:tcPr>
            <w:tcW w:w="713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336CE8BE" w14:textId="596231D0" w:rsidR="00A76F09" w:rsidRDefault="00A76F09" w:rsidP="00A76F09">
            <w:pPr>
              <w:pStyle w:val="Dates"/>
            </w:pPr>
            <w:r w:rsidRPr="00725246">
              <w:t>19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742997DD" w14:textId="47CDFC25" w:rsidR="00A76F09" w:rsidRDefault="00A76F09" w:rsidP="00A76F09">
            <w:pPr>
              <w:pStyle w:val="Dates"/>
            </w:pPr>
            <w:r w:rsidRPr="00725246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7AB3E720" w14:textId="77777777" w:rsidR="00A76F09" w:rsidRDefault="00A76F09" w:rsidP="00A76F09">
            <w:pPr>
              <w:pStyle w:val="Dates"/>
            </w:pPr>
            <w:r w:rsidRPr="00725246">
              <w:t>21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62B6C1EA" w14:textId="77777777" w:rsidR="00A76F09" w:rsidRDefault="00A76F09" w:rsidP="00A76F09">
            <w:pPr>
              <w:pStyle w:val="Dates"/>
            </w:pPr>
            <w:r w:rsidRPr="00725246">
              <w:t>22</w:t>
            </w:r>
          </w:p>
        </w:tc>
        <w:tc>
          <w:tcPr>
            <w:tcW w:w="714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183A21A0" w14:textId="77777777" w:rsidR="00A76F09" w:rsidRDefault="00A76F09" w:rsidP="00A76F09">
            <w:pPr>
              <w:pStyle w:val="Dates"/>
            </w:pPr>
            <w:r w:rsidRPr="00725246">
              <w:t>23</w:t>
            </w:r>
          </w:p>
        </w:tc>
        <w:tc>
          <w:tcPr>
            <w:tcW w:w="71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7F7F7" w:themeFill="background2"/>
          </w:tcPr>
          <w:p w14:paraId="0928B505" w14:textId="77777777" w:rsidR="00A76F09" w:rsidRDefault="00A76F09" w:rsidP="00A76F09">
            <w:pPr>
              <w:pStyle w:val="Dates"/>
            </w:pPr>
            <w:r w:rsidRPr="00725246">
              <w:t>24</w:t>
            </w:r>
          </w:p>
        </w:tc>
      </w:tr>
      <w:tr w:rsidR="004D2F6D" w14:paraId="2A0E3BC4" w14:textId="77777777" w:rsidTr="00950E6E">
        <w:trPr>
          <w:trHeight w:val="288"/>
        </w:trPr>
        <w:tc>
          <w:tcPr>
            <w:tcW w:w="714" w:type="pct"/>
            <w:tcBorders>
              <w:top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1A3B2EE" w14:textId="77777777" w:rsidR="00A76F09" w:rsidRDefault="00A76F09" w:rsidP="00A76F09">
            <w:pPr>
              <w:pStyle w:val="Dates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Worship Services</w:t>
            </w:r>
          </w:p>
          <w:p w14:paraId="678B24CC" w14:textId="3014387E" w:rsidR="00A76F09" w:rsidRDefault="00A76F09" w:rsidP="00A76F09">
            <w:pPr>
              <w:pStyle w:val="Dates"/>
              <w:spacing w:before="0" w:after="0"/>
              <w:jc w:val="left"/>
            </w:pPr>
            <w:r>
              <w:rPr>
                <w:sz w:val="16"/>
                <w:szCs w:val="16"/>
              </w:rPr>
              <w:t>English: 7:45 &amp; 10:00am</w:t>
            </w:r>
          </w:p>
        </w:tc>
        <w:tc>
          <w:tcPr>
            <w:tcW w:w="713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00F8245" w14:textId="36E13FAD" w:rsidR="00A76F09" w:rsidRDefault="009D4A04" w:rsidP="00A76F09">
            <w:pPr>
              <w:pStyle w:val="Dates"/>
              <w:spacing w:before="0" w:after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1AAE454" wp14:editId="4EAF53E2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2540</wp:posOffset>
                  </wp:positionV>
                  <wp:extent cx="667385" cy="493395"/>
                  <wp:effectExtent l="0" t="0" r="0" b="1905"/>
                  <wp:wrapNone/>
                  <wp:docPr id="5376869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493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4E77AC3" w14:textId="5D2900F9" w:rsidR="00A76F09" w:rsidRDefault="00A76F09" w:rsidP="00A76F09">
            <w:pPr>
              <w:pStyle w:val="Dates"/>
              <w:spacing w:before="0" w:after="0"/>
            </w:pPr>
            <w:r>
              <w:t>Food Pantry</w:t>
            </w:r>
          </w:p>
          <w:p w14:paraId="4E057AF1" w14:textId="7D2B46F4" w:rsidR="00A76F09" w:rsidRDefault="00A76F09" w:rsidP="00A76F09">
            <w:pPr>
              <w:pStyle w:val="Dates"/>
              <w:spacing w:before="0" w:after="0"/>
            </w:pPr>
            <w:r>
              <w:t>9 – 11:00 am</w:t>
            </w:r>
          </w:p>
        </w:tc>
        <w:tc>
          <w:tcPr>
            <w:tcW w:w="71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34A3C47" w14:textId="51F52264" w:rsidR="00A76F09" w:rsidRDefault="00A76F09" w:rsidP="00A76F09">
            <w:pPr>
              <w:pStyle w:val="Dates"/>
              <w:spacing w:before="0" w:after="0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1F749A3" w14:textId="77777777" w:rsidR="00A76F09" w:rsidRDefault="00A76F09" w:rsidP="00A76F09">
            <w:pPr>
              <w:pStyle w:val="Dates"/>
              <w:spacing w:before="0" w:after="0"/>
            </w:pPr>
          </w:p>
        </w:tc>
        <w:tc>
          <w:tcPr>
            <w:tcW w:w="714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6D09D86" w14:textId="77777777" w:rsidR="00A76F09" w:rsidRDefault="00A76F09" w:rsidP="00A76F09">
            <w:pPr>
              <w:pStyle w:val="Dates"/>
              <w:spacing w:before="0" w:after="0"/>
            </w:pPr>
          </w:p>
        </w:tc>
        <w:tc>
          <w:tcPr>
            <w:tcW w:w="71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</w:tcPr>
          <w:p w14:paraId="2ECEF67E" w14:textId="77777777" w:rsidR="00A76F09" w:rsidRDefault="00A76F09" w:rsidP="00A76F09">
            <w:pPr>
              <w:pStyle w:val="Dates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Fellowship Café </w:t>
            </w:r>
          </w:p>
          <w:p w14:paraId="1C37F712" w14:textId="54D31DBC" w:rsidR="00A76F09" w:rsidRDefault="00A76F09" w:rsidP="00A76F09">
            <w:pPr>
              <w:pStyle w:val="Dates"/>
              <w:spacing w:before="0" w:after="0"/>
            </w:pPr>
            <w:r>
              <w:rPr>
                <w:sz w:val="16"/>
                <w:szCs w:val="16"/>
              </w:rPr>
              <w:t>9 – 11:00 am</w:t>
            </w:r>
          </w:p>
        </w:tc>
      </w:tr>
      <w:tr w:rsidR="00251BF4" w14:paraId="56BB17F4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7D7B097" w14:textId="12C80BAC" w:rsidR="00A76F09" w:rsidRDefault="00A76F09" w:rsidP="00A76F09">
            <w:pPr>
              <w:pStyle w:val="Dates"/>
              <w:jc w:val="left"/>
            </w:pPr>
            <w:r>
              <w:rPr>
                <w:sz w:val="16"/>
                <w:szCs w:val="16"/>
              </w:rPr>
              <w:t>Spanish: 12:00pm</w:t>
            </w: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89E6CCA" w14:textId="77777777" w:rsidR="00A76F09" w:rsidRDefault="00A76F09" w:rsidP="00A76F09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0C07CB8" w14:textId="6EBA4696" w:rsidR="00A76F09" w:rsidRDefault="00A76F09" w:rsidP="00A76F09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37D5193" w14:textId="77777777" w:rsidR="00A76F09" w:rsidRDefault="00A76F09" w:rsidP="00A76F09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9AF26C1" w14:textId="42B3FE1D" w:rsidR="00A76F09" w:rsidRDefault="00A76F09" w:rsidP="00A76F09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F6E9659" w14:textId="1ACF1794" w:rsidR="00A76F09" w:rsidRDefault="00A76F09" w:rsidP="00A76F09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auto"/>
          </w:tcPr>
          <w:p w14:paraId="308AC52D" w14:textId="42288698" w:rsidR="00A76F09" w:rsidRDefault="00A76F09" w:rsidP="00A76F09">
            <w:pPr>
              <w:pStyle w:val="Dates"/>
            </w:pPr>
            <w:r>
              <w:rPr>
                <w:sz w:val="16"/>
                <w:szCs w:val="16"/>
              </w:rPr>
              <w:t>Thrift Shop 9 – 12:30pm</w:t>
            </w:r>
          </w:p>
        </w:tc>
      </w:tr>
      <w:tr w:rsidR="004D2F6D" w14:paraId="5A0DD52A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6431E79" w14:textId="77777777" w:rsidR="00A76F09" w:rsidRDefault="00A76F09" w:rsidP="00A76F09">
            <w:pPr>
              <w:pStyle w:val="Dates"/>
            </w:pP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7F4F162" w14:textId="292E3C7C" w:rsidR="00A76F09" w:rsidRDefault="00A76F09" w:rsidP="00A76F09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ADD05E2" w14:textId="77777777" w:rsidR="00A76F09" w:rsidRDefault="00A76F09" w:rsidP="00A76F09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C377B4D" w14:textId="77777777" w:rsidR="00A76F09" w:rsidRDefault="00A76F09" w:rsidP="00A76F09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7822EC2" w14:textId="77777777" w:rsidR="00A76F09" w:rsidRDefault="00A76F09" w:rsidP="00A76F09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848B6FF" w14:textId="5044A8FB" w:rsidR="00A76F09" w:rsidRDefault="00A76F09" w:rsidP="00A76F09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14:paraId="78A12B7A" w14:textId="77777777" w:rsidR="00A76F09" w:rsidRDefault="00A76F09" w:rsidP="00A76F09">
            <w:pPr>
              <w:pStyle w:val="Dates"/>
            </w:pPr>
          </w:p>
        </w:tc>
      </w:tr>
      <w:tr w:rsidR="004D2F6D" w14:paraId="26060651" w14:textId="77777777" w:rsidTr="00950E6E">
        <w:trPr>
          <w:trHeight w:val="288"/>
        </w:trPr>
        <w:tc>
          <w:tcPr>
            <w:tcW w:w="714" w:type="pct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6292C5DA" w14:textId="77777777" w:rsidR="00A76F09" w:rsidRDefault="00A76F09" w:rsidP="00A76F09">
            <w:pPr>
              <w:pStyle w:val="Dates"/>
            </w:pPr>
            <w:r w:rsidRPr="00725246">
              <w:t>25</w:t>
            </w:r>
          </w:p>
        </w:tc>
        <w:tc>
          <w:tcPr>
            <w:tcW w:w="713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33BD30B6" w14:textId="1428D646" w:rsidR="00A76F09" w:rsidRDefault="00A76F09" w:rsidP="00A76F09">
            <w:pPr>
              <w:pStyle w:val="Dates"/>
            </w:pPr>
            <w:r w:rsidRPr="009D4A04">
              <w:rPr>
                <w:color w:val="073779" w:themeColor="accent1"/>
              </w:rPr>
              <w:t xml:space="preserve">Memorial Day      </w:t>
            </w:r>
            <w:r w:rsidRPr="00725246">
              <w:t>26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7C027AE6" w14:textId="77777777" w:rsidR="00A76F09" w:rsidRDefault="00A76F09" w:rsidP="00A76F09">
            <w:pPr>
              <w:pStyle w:val="Dates"/>
            </w:pPr>
            <w:r w:rsidRPr="00725246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0631C005" w14:textId="77777777" w:rsidR="00A76F09" w:rsidRDefault="00A76F09" w:rsidP="00A76F09">
            <w:pPr>
              <w:pStyle w:val="Dates"/>
            </w:pPr>
            <w:r w:rsidRPr="00725246">
              <w:t>28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3DA03A09" w14:textId="77777777" w:rsidR="00A76F09" w:rsidRDefault="00A76F09" w:rsidP="00A76F09">
            <w:pPr>
              <w:pStyle w:val="Dates"/>
            </w:pPr>
            <w:r w:rsidRPr="00725246">
              <w:t>29</w:t>
            </w:r>
          </w:p>
        </w:tc>
        <w:tc>
          <w:tcPr>
            <w:tcW w:w="714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7F7F7" w:themeFill="background2"/>
          </w:tcPr>
          <w:p w14:paraId="46DF4A47" w14:textId="1AEB9592" w:rsidR="00A76F09" w:rsidRDefault="00A76F09" w:rsidP="00A76F09">
            <w:pPr>
              <w:pStyle w:val="Dates"/>
            </w:pPr>
            <w:r w:rsidRPr="00725246">
              <w:t>30</w:t>
            </w:r>
          </w:p>
        </w:tc>
        <w:tc>
          <w:tcPr>
            <w:tcW w:w="71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7F7F7" w:themeFill="background2"/>
          </w:tcPr>
          <w:p w14:paraId="7F316BEB" w14:textId="77777777" w:rsidR="00A76F09" w:rsidRDefault="00A76F09" w:rsidP="00A76F09">
            <w:pPr>
              <w:pStyle w:val="Dates"/>
            </w:pPr>
            <w:r w:rsidRPr="00725246">
              <w:t>31</w:t>
            </w:r>
          </w:p>
        </w:tc>
      </w:tr>
      <w:tr w:rsidR="004D2F6D" w14:paraId="170765F6" w14:textId="77777777" w:rsidTr="00950E6E">
        <w:trPr>
          <w:trHeight w:val="288"/>
        </w:trPr>
        <w:tc>
          <w:tcPr>
            <w:tcW w:w="714" w:type="pct"/>
            <w:tcBorders>
              <w:top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43E4640E" w14:textId="77777777" w:rsidR="00A76F09" w:rsidRDefault="00A76F09" w:rsidP="00A76F09">
            <w:pPr>
              <w:pStyle w:val="Dates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Worship Services</w:t>
            </w:r>
          </w:p>
          <w:p w14:paraId="502D1349" w14:textId="2BDF4B7F" w:rsidR="00A76F09" w:rsidRDefault="00A76F09" w:rsidP="00A76F09">
            <w:pPr>
              <w:pStyle w:val="Dates"/>
              <w:spacing w:before="0" w:after="0"/>
              <w:jc w:val="left"/>
            </w:pPr>
            <w:r>
              <w:rPr>
                <w:sz w:val="16"/>
                <w:szCs w:val="16"/>
              </w:rPr>
              <w:t>English: 7:45 &amp; 10:00am</w:t>
            </w:r>
          </w:p>
        </w:tc>
        <w:tc>
          <w:tcPr>
            <w:tcW w:w="713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6C49CAC2" w14:textId="3DD5F071" w:rsidR="00A76F09" w:rsidRDefault="009D4A04" w:rsidP="00A76F09">
            <w:pPr>
              <w:pStyle w:val="Dates"/>
              <w:spacing w:before="0" w:after="0"/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72B6FF2F" wp14:editId="6D78AFEA">
                  <wp:simplePos x="0" y="0"/>
                  <wp:positionH relativeFrom="column">
                    <wp:posOffset>1226820</wp:posOffset>
                  </wp:positionH>
                  <wp:positionV relativeFrom="page">
                    <wp:posOffset>3810</wp:posOffset>
                  </wp:positionV>
                  <wp:extent cx="667385" cy="493395"/>
                  <wp:effectExtent l="0" t="0" r="0" b="1905"/>
                  <wp:wrapNone/>
                  <wp:docPr id="268640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493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0F1746CA" w14:textId="37D58B33" w:rsidR="00A76F09" w:rsidRDefault="00A76F09" w:rsidP="00A76F09">
            <w:pPr>
              <w:pStyle w:val="Dates"/>
              <w:spacing w:before="0" w:after="0"/>
            </w:pPr>
            <w:r>
              <w:t>Food Pantry</w:t>
            </w:r>
          </w:p>
          <w:p w14:paraId="65F45C40" w14:textId="44CBD4D5" w:rsidR="00A76F09" w:rsidRDefault="00A76F09" w:rsidP="00A76F09">
            <w:pPr>
              <w:pStyle w:val="Dates"/>
              <w:spacing w:before="0" w:after="0"/>
            </w:pPr>
            <w:r>
              <w:t>9 – 11:00 am</w:t>
            </w:r>
          </w:p>
        </w:tc>
        <w:tc>
          <w:tcPr>
            <w:tcW w:w="714" w:type="pct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6A83F31E" w14:textId="22C6281A" w:rsidR="00A76F09" w:rsidRDefault="00A76F09" w:rsidP="00A76F09">
            <w:pPr>
              <w:pStyle w:val="Dates"/>
              <w:spacing w:before="0" w:after="0"/>
            </w:pPr>
            <w:r>
              <w:t>D.O.K. 11:00am</w:t>
            </w:r>
          </w:p>
        </w:tc>
        <w:tc>
          <w:tcPr>
            <w:tcW w:w="714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6312A701" w14:textId="77777777" w:rsidR="00A76F09" w:rsidRDefault="00A76F09" w:rsidP="00A76F09">
            <w:pPr>
              <w:pStyle w:val="Dates"/>
              <w:spacing w:before="0" w:after="0"/>
            </w:pPr>
          </w:p>
        </w:tc>
        <w:tc>
          <w:tcPr>
            <w:tcW w:w="714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5D9DBAC9" w14:textId="1528CBD4" w:rsidR="00A76F09" w:rsidRDefault="00A76F09" w:rsidP="00A76F09">
            <w:pPr>
              <w:pStyle w:val="Dates"/>
              <w:spacing w:before="0" w:after="0"/>
            </w:pPr>
          </w:p>
        </w:tc>
        <w:tc>
          <w:tcPr>
            <w:tcW w:w="717" w:type="pc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</w:tcPr>
          <w:p w14:paraId="2BC28D6A" w14:textId="77777777" w:rsidR="00A76F09" w:rsidRDefault="00A76F09" w:rsidP="00A76F09">
            <w:pPr>
              <w:pStyle w:val="Dates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Fellowship Café </w:t>
            </w:r>
          </w:p>
          <w:p w14:paraId="0713A0AB" w14:textId="61B7DB6B" w:rsidR="00A76F09" w:rsidRDefault="00A76F09" w:rsidP="00A76F09">
            <w:pPr>
              <w:pStyle w:val="Dates"/>
              <w:spacing w:before="0" w:after="0"/>
            </w:pPr>
            <w:r>
              <w:rPr>
                <w:sz w:val="16"/>
                <w:szCs w:val="16"/>
              </w:rPr>
              <w:t>9 – 11:00 am</w:t>
            </w:r>
          </w:p>
        </w:tc>
      </w:tr>
      <w:tr w:rsidR="004D2F6D" w14:paraId="1D011FC9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48EFDD13" w14:textId="30601BE2" w:rsidR="00A76F09" w:rsidRDefault="00A76F09" w:rsidP="00A76F09">
            <w:pPr>
              <w:pStyle w:val="Dates"/>
              <w:jc w:val="left"/>
            </w:pPr>
            <w:r>
              <w:rPr>
                <w:sz w:val="16"/>
                <w:szCs w:val="16"/>
              </w:rPr>
              <w:t>Spanish: 12:00pm</w:t>
            </w: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35010C3A" w14:textId="4122C5F8" w:rsidR="00A76F09" w:rsidRDefault="00A76F09" w:rsidP="00A76F09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043EDD3F" w14:textId="4C890AD8" w:rsidR="00A76F09" w:rsidRDefault="00A76F09" w:rsidP="00A76F09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7ABA7AFF" w14:textId="77777777" w:rsidR="00A76F09" w:rsidRDefault="00A76F09" w:rsidP="00A76F09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5F0D82EB" w14:textId="77777777" w:rsidR="00A76F09" w:rsidRDefault="00A76F09" w:rsidP="00A76F09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  <w:right w:val="single" w:sz="6" w:space="0" w:color="BFBFBF" w:themeColor="background1" w:themeShade="BF"/>
            </w:tcBorders>
          </w:tcPr>
          <w:p w14:paraId="24645BFF" w14:textId="031EABD5" w:rsidR="00A76F09" w:rsidRDefault="00A76F09" w:rsidP="00A76F09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dotted" w:sz="4" w:space="0" w:color="BFBFBF" w:themeColor="background1" w:themeShade="BF"/>
            </w:tcBorders>
          </w:tcPr>
          <w:p w14:paraId="392A0B52" w14:textId="656995C0" w:rsidR="00A76F09" w:rsidRDefault="00A76F09" w:rsidP="00A76F09">
            <w:pPr>
              <w:pStyle w:val="Dates"/>
            </w:pPr>
            <w:r>
              <w:rPr>
                <w:sz w:val="16"/>
                <w:szCs w:val="16"/>
              </w:rPr>
              <w:t>Thrift Shop 9 – 12:30pm</w:t>
            </w:r>
          </w:p>
        </w:tc>
      </w:tr>
      <w:tr w:rsidR="00251BF4" w14:paraId="18693098" w14:textId="77777777" w:rsidTr="00950E6E">
        <w:trPr>
          <w:trHeight w:val="288"/>
        </w:trPr>
        <w:tc>
          <w:tcPr>
            <w:tcW w:w="714" w:type="pct"/>
            <w:tcBorders>
              <w:top w:val="dotted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1DF5DCB" w14:textId="77777777" w:rsidR="00A76F09" w:rsidRDefault="00A76F09" w:rsidP="00A76F09">
            <w:pPr>
              <w:pStyle w:val="Dates"/>
            </w:pPr>
          </w:p>
        </w:tc>
        <w:tc>
          <w:tcPr>
            <w:tcW w:w="713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11DFCE7" w14:textId="55A248B6" w:rsidR="00A76F09" w:rsidRDefault="00A76F09" w:rsidP="00A76F09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67C00B0" w14:textId="77777777" w:rsidR="00A76F09" w:rsidRDefault="00A76F09" w:rsidP="00A76F09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E332073" w14:textId="77777777" w:rsidR="00A76F09" w:rsidRDefault="00A76F09" w:rsidP="00A76F09">
            <w:pPr>
              <w:pStyle w:val="Dates"/>
            </w:pPr>
          </w:p>
        </w:tc>
        <w:tc>
          <w:tcPr>
            <w:tcW w:w="714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A70C4AE" w14:textId="64345C53" w:rsidR="00A76F09" w:rsidRDefault="00A76F09" w:rsidP="00A76F09">
            <w:pPr>
              <w:pStyle w:val="Dates"/>
            </w:pPr>
          </w:p>
        </w:tc>
        <w:tc>
          <w:tcPr>
            <w:tcW w:w="714" w:type="pct"/>
            <w:gridSpan w:val="3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3360613" w14:textId="77777777" w:rsidR="00A76F09" w:rsidRDefault="00A76F09" w:rsidP="00A76F09">
            <w:pPr>
              <w:pStyle w:val="Dates"/>
            </w:pPr>
          </w:p>
        </w:tc>
        <w:tc>
          <w:tcPr>
            <w:tcW w:w="717" w:type="pct"/>
            <w:tcBorders>
              <w:top w:val="dotted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</w:tcPr>
          <w:p w14:paraId="7A93EFF3" w14:textId="77777777" w:rsidR="00A76F09" w:rsidRDefault="00A76F09" w:rsidP="00A76F09">
            <w:pPr>
              <w:pStyle w:val="Dates"/>
            </w:pPr>
          </w:p>
        </w:tc>
      </w:tr>
      <w:tr w:rsidR="009D4A04" w14:paraId="7B5976D3" w14:textId="77777777" w:rsidTr="009D4A04">
        <w:trPr>
          <w:trHeight w:val="288"/>
        </w:trPr>
        <w:tc>
          <w:tcPr>
            <w:tcW w:w="5000" w:type="pct"/>
            <w:gridSpan w:val="11"/>
            <w:tcBorders>
              <w:top w:val="single" w:sz="6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5AF4C5EA" w14:textId="3B05EA15" w:rsidR="009D4A04" w:rsidRPr="009D4A04" w:rsidRDefault="009D4A04" w:rsidP="009D4A04">
            <w:pPr>
              <w:jc w:val="right"/>
              <w:rPr>
                <w:b/>
                <w:bCs/>
              </w:rPr>
            </w:pPr>
            <w:r w:rsidRPr="009D4A04">
              <w:rPr>
                <w:b/>
                <w:bCs/>
                <w:color w:val="073779" w:themeColor="accent1"/>
              </w:rPr>
              <w:t>St. Mary’s Episcopal Church 1010 24</w:t>
            </w:r>
            <w:proofErr w:type="gramStart"/>
            <w:r w:rsidRPr="009D4A04">
              <w:rPr>
                <w:b/>
                <w:bCs/>
                <w:color w:val="073779" w:themeColor="accent1"/>
                <w:vertAlign w:val="superscript"/>
              </w:rPr>
              <w:t xml:space="preserve">th  </w:t>
            </w:r>
            <w:r w:rsidRPr="009D4A04">
              <w:rPr>
                <w:b/>
                <w:bCs/>
                <w:color w:val="073779" w:themeColor="accent1"/>
              </w:rPr>
              <w:t>Ave</w:t>
            </w:r>
            <w:proofErr w:type="gramEnd"/>
            <w:r w:rsidRPr="009D4A04">
              <w:rPr>
                <w:b/>
                <w:bCs/>
                <w:color w:val="073779" w:themeColor="accent1"/>
              </w:rPr>
              <w:t xml:space="preserve"> West. Palmetto, FL  34221 941 722-5292</w:t>
            </w:r>
          </w:p>
        </w:tc>
      </w:tr>
      <w:tr w:rsidR="00251BF4" w14:paraId="72065B98" w14:textId="77777777" w:rsidTr="009D4A04">
        <w:trPr>
          <w:trHeight w:hRule="exact" w:val="1584"/>
        </w:trPr>
        <w:tc>
          <w:tcPr>
            <w:tcW w:w="1348" w:type="pct"/>
            <w:gridSpan w:val="2"/>
          </w:tcPr>
          <w:p w14:paraId="32306E2B" w14:textId="06D501A6" w:rsidR="00A76F09" w:rsidRDefault="004D2F6D" w:rsidP="00A76F09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0" wp14:anchorId="5CC4D9E2" wp14:editId="3D2E2AC2">
                  <wp:simplePos x="0" y="0"/>
                  <wp:positionH relativeFrom="column">
                    <wp:posOffset>96520</wp:posOffset>
                  </wp:positionH>
                  <wp:positionV relativeFrom="page">
                    <wp:posOffset>-62230</wp:posOffset>
                  </wp:positionV>
                  <wp:extent cx="1014095" cy="1014095"/>
                  <wp:effectExtent l="0" t="0" r="0" b="0"/>
                  <wp:wrapNone/>
                  <wp:docPr id="59118787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1014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" w:type="pct"/>
            <w:gridSpan w:val="3"/>
          </w:tcPr>
          <w:p w14:paraId="0A931121" w14:textId="3C8120D4" w:rsidR="00A76F09" w:rsidRDefault="004D2F6D" w:rsidP="00A76F0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E2A4690" wp14:editId="2DA35B7F">
                      <wp:simplePos x="0" y="0"/>
                      <wp:positionH relativeFrom="column">
                        <wp:posOffset>-1067435</wp:posOffset>
                      </wp:positionH>
                      <wp:positionV relativeFrom="paragraph">
                        <wp:posOffset>46990</wp:posOffset>
                      </wp:positionV>
                      <wp:extent cx="1783080" cy="740664"/>
                      <wp:effectExtent l="0" t="0" r="0" b="5080"/>
                      <wp:wrapNone/>
                      <wp:docPr id="155953015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3080" cy="7406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A71438" w14:textId="6917AED2" w:rsidR="004D2F6D" w:rsidRPr="004D2F6D" w:rsidRDefault="004D2F6D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accent6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MAY </w:t>
                                  </w:r>
                                  <w:r w:rsidRPr="004D2F6D"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EVENTS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2A4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4.05pt;margin-top:3.7pt;width:140.4pt;height:58.3pt;z-index:-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" filled="f" stroked="f">
                      <v:fill o:detectmouseclick="t"/>
                      <v:textbox style="mso-fit-shape-to-text:t">
                        <w:txbxContent>
                          <w:p w14:paraId="3EA71438" w14:textId="6917AED2" w:rsidR="004D2F6D" w:rsidRPr="004D2F6D" w:rsidRDefault="004D2F6D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MAY </w:t>
                            </w:r>
                            <w:r w:rsidRPr="004D2F6D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EVENTS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8" w:type="pct"/>
            <w:gridSpan w:val="3"/>
          </w:tcPr>
          <w:p w14:paraId="5C8CFACA" w14:textId="7146034A" w:rsidR="00251BF4" w:rsidRDefault="00251BF4" w:rsidP="00251BF4">
            <w:pPr>
              <w:pStyle w:val="Heading2"/>
            </w:pPr>
            <w:proofErr w:type="spellStart"/>
            <w:r>
              <w:t>EpiscoPals</w:t>
            </w:r>
            <w:proofErr w:type="spellEnd"/>
            <w:r>
              <w:t xml:space="preserve"> – May 14 11:30am</w:t>
            </w:r>
          </w:p>
          <w:p w14:paraId="277E04B4" w14:textId="77777777" w:rsidR="00251BF4" w:rsidRDefault="00251BF4" w:rsidP="00251BF4">
            <w:r>
              <w:t xml:space="preserve">Anna Maria Oyster Bar </w:t>
            </w:r>
          </w:p>
          <w:p w14:paraId="288747C2" w14:textId="77777777" w:rsidR="00251BF4" w:rsidRDefault="00251BF4" w:rsidP="00251BF4">
            <w:r>
              <w:t>1525 51</w:t>
            </w:r>
            <w:r w:rsidRPr="003E74BF">
              <w:rPr>
                <w:vertAlign w:val="superscript"/>
              </w:rPr>
              <w:t>st</w:t>
            </w:r>
            <w:r>
              <w:t xml:space="preserve"> Ave E. </w:t>
            </w:r>
          </w:p>
          <w:p w14:paraId="1D2DC65F" w14:textId="68D89333" w:rsidR="009D4A04" w:rsidRDefault="00251BF4" w:rsidP="00251BF4">
            <w:r>
              <w:t>Ellenton, FL  34222</w:t>
            </w:r>
          </w:p>
        </w:tc>
        <w:tc>
          <w:tcPr>
            <w:tcW w:w="1196" w:type="pct"/>
            <w:gridSpan w:val="3"/>
          </w:tcPr>
          <w:p w14:paraId="3FE62509" w14:textId="62956446" w:rsidR="00251BF4" w:rsidRDefault="00251BF4" w:rsidP="00251BF4">
            <w:pPr>
              <w:pStyle w:val="Heading2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0" wp14:anchorId="36DF8F33" wp14:editId="096F6136">
                  <wp:simplePos x="0" y="0"/>
                  <wp:positionH relativeFrom="column">
                    <wp:posOffset>1441450</wp:posOffset>
                  </wp:positionH>
                  <wp:positionV relativeFrom="page">
                    <wp:posOffset>137795</wp:posOffset>
                  </wp:positionV>
                  <wp:extent cx="749808" cy="868680"/>
                  <wp:effectExtent l="0" t="0" r="0" b="7620"/>
                  <wp:wrapNone/>
                  <wp:docPr id="3449665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" cy="86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Fellowship Café &amp; Thrift Shop</w:t>
            </w:r>
          </w:p>
          <w:p w14:paraId="7B27A8AD" w14:textId="77777777" w:rsidR="00251BF4" w:rsidRDefault="00251BF4" w:rsidP="00251BF4">
            <w:r>
              <w:t xml:space="preserve">Will be closing for the summer. </w:t>
            </w:r>
          </w:p>
          <w:p w14:paraId="3B7EEFF5" w14:textId="77777777" w:rsidR="00251BF4" w:rsidRDefault="00251BF4" w:rsidP="00251BF4">
            <w:r>
              <w:t>Last day will be the May 31</w:t>
            </w:r>
            <w:r w:rsidRPr="009D4A04">
              <w:rPr>
                <w:vertAlign w:val="superscript"/>
              </w:rPr>
              <w:t>st</w:t>
            </w:r>
            <w:r>
              <w:t xml:space="preserve">. </w:t>
            </w:r>
          </w:p>
          <w:p w14:paraId="664B4E43" w14:textId="0FC84E44" w:rsidR="00A76F09" w:rsidRDefault="00251BF4" w:rsidP="00251BF4">
            <w:r>
              <w:t>Re-opening in the fall.</w:t>
            </w:r>
          </w:p>
        </w:tc>
      </w:tr>
    </w:tbl>
    <w:p w14:paraId="5C2F4D6C" w14:textId="77777777" w:rsidR="00053E1F" w:rsidRPr="009C2537" w:rsidRDefault="00053E1F" w:rsidP="00950E6E"/>
    <w:sectPr w:rsidR="00053E1F" w:rsidRPr="009C2537" w:rsidSect="00347906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84D01" w14:textId="77777777" w:rsidR="00447D04" w:rsidRDefault="00447D04">
      <w:pPr>
        <w:spacing w:before="0" w:after="0"/>
      </w:pPr>
      <w:r>
        <w:separator/>
      </w:r>
    </w:p>
  </w:endnote>
  <w:endnote w:type="continuationSeparator" w:id="0">
    <w:p w14:paraId="3B3C6598" w14:textId="77777777" w:rsidR="00447D04" w:rsidRDefault="00447D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41AE" w14:textId="77777777" w:rsidR="00447D04" w:rsidRDefault="00447D04">
      <w:pPr>
        <w:spacing w:before="0" w:after="0"/>
      </w:pPr>
      <w:r>
        <w:separator/>
      </w:r>
    </w:p>
  </w:footnote>
  <w:footnote w:type="continuationSeparator" w:id="0">
    <w:p w14:paraId="06ACC339" w14:textId="77777777" w:rsidR="00447D04" w:rsidRDefault="00447D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320A6"/>
    <w:multiLevelType w:val="hybridMultilevel"/>
    <w:tmpl w:val="CE6A4C02"/>
    <w:lvl w:ilvl="0" w:tplc="C3CCF7D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216640"/>
    <w:rsid w:val="0000278C"/>
    <w:rsid w:val="00013808"/>
    <w:rsid w:val="00053E1F"/>
    <w:rsid w:val="000634C9"/>
    <w:rsid w:val="00063772"/>
    <w:rsid w:val="000811D6"/>
    <w:rsid w:val="00095265"/>
    <w:rsid w:val="000E7125"/>
    <w:rsid w:val="001167D1"/>
    <w:rsid w:val="0016297B"/>
    <w:rsid w:val="0017158B"/>
    <w:rsid w:val="00174DB7"/>
    <w:rsid w:val="00182FDF"/>
    <w:rsid w:val="00215E8D"/>
    <w:rsid w:val="00216640"/>
    <w:rsid w:val="00226000"/>
    <w:rsid w:val="0024454A"/>
    <w:rsid w:val="00251BF4"/>
    <w:rsid w:val="002B5449"/>
    <w:rsid w:val="002D637E"/>
    <w:rsid w:val="002E514F"/>
    <w:rsid w:val="002F6A2E"/>
    <w:rsid w:val="00345DC9"/>
    <w:rsid w:val="00347906"/>
    <w:rsid w:val="00362C98"/>
    <w:rsid w:val="00391BA6"/>
    <w:rsid w:val="003C2EF9"/>
    <w:rsid w:val="003E74BF"/>
    <w:rsid w:val="004128EA"/>
    <w:rsid w:val="0041447B"/>
    <w:rsid w:val="0042216A"/>
    <w:rsid w:val="00441C23"/>
    <w:rsid w:val="00447D04"/>
    <w:rsid w:val="00460986"/>
    <w:rsid w:val="00462FA6"/>
    <w:rsid w:val="004653A0"/>
    <w:rsid w:val="00494AFE"/>
    <w:rsid w:val="004D2F6D"/>
    <w:rsid w:val="004D589B"/>
    <w:rsid w:val="004E1311"/>
    <w:rsid w:val="004F670E"/>
    <w:rsid w:val="00510669"/>
    <w:rsid w:val="00544B65"/>
    <w:rsid w:val="00546E5E"/>
    <w:rsid w:val="005B0009"/>
    <w:rsid w:val="005B4B49"/>
    <w:rsid w:val="005E0E32"/>
    <w:rsid w:val="005F103F"/>
    <w:rsid w:val="0065431C"/>
    <w:rsid w:val="00657384"/>
    <w:rsid w:val="00664E0B"/>
    <w:rsid w:val="0068377B"/>
    <w:rsid w:val="006B3B5E"/>
    <w:rsid w:val="006F5A42"/>
    <w:rsid w:val="00712531"/>
    <w:rsid w:val="00713CD2"/>
    <w:rsid w:val="00716160"/>
    <w:rsid w:val="00731A18"/>
    <w:rsid w:val="00733273"/>
    <w:rsid w:val="0076400B"/>
    <w:rsid w:val="007F2293"/>
    <w:rsid w:val="00837CC1"/>
    <w:rsid w:val="00861C80"/>
    <w:rsid w:val="008764B0"/>
    <w:rsid w:val="00876749"/>
    <w:rsid w:val="008D0A00"/>
    <w:rsid w:val="008E5396"/>
    <w:rsid w:val="00944DAA"/>
    <w:rsid w:val="00950E6E"/>
    <w:rsid w:val="009715DC"/>
    <w:rsid w:val="009A4609"/>
    <w:rsid w:val="009C2537"/>
    <w:rsid w:val="009D4A04"/>
    <w:rsid w:val="009E7B84"/>
    <w:rsid w:val="009E7EB5"/>
    <w:rsid w:val="009F5B59"/>
    <w:rsid w:val="00A10416"/>
    <w:rsid w:val="00A4405D"/>
    <w:rsid w:val="00A720A6"/>
    <w:rsid w:val="00A76F09"/>
    <w:rsid w:val="00AB151B"/>
    <w:rsid w:val="00AD76BD"/>
    <w:rsid w:val="00B078DA"/>
    <w:rsid w:val="00B14B60"/>
    <w:rsid w:val="00B453D6"/>
    <w:rsid w:val="00B87D71"/>
    <w:rsid w:val="00BA64FE"/>
    <w:rsid w:val="00C0767A"/>
    <w:rsid w:val="00C25964"/>
    <w:rsid w:val="00C56417"/>
    <w:rsid w:val="00C91CEE"/>
    <w:rsid w:val="00CC126F"/>
    <w:rsid w:val="00CE2D21"/>
    <w:rsid w:val="00CE742F"/>
    <w:rsid w:val="00D518D0"/>
    <w:rsid w:val="00D6541A"/>
    <w:rsid w:val="00D86997"/>
    <w:rsid w:val="00D87C69"/>
    <w:rsid w:val="00DB2CF0"/>
    <w:rsid w:val="00DB72EF"/>
    <w:rsid w:val="00DF2183"/>
    <w:rsid w:val="00DF7C31"/>
    <w:rsid w:val="00E035C1"/>
    <w:rsid w:val="00E41945"/>
    <w:rsid w:val="00E46D7B"/>
    <w:rsid w:val="00EA463D"/>
    <w:rsid w:val="00EB29B2"/>
    <w:rsid w:val="00EC428B"/>
    <w:rsid w:val="00ED6BB1"/>
    <w:rsid w:val="00EE1F91"/>
    <w:rsid w:val="00F02B4D"/>
    <w:rsid w:val="00F42D5C"/>
    <w:rsid w:val="00F43785"/>
    <w:rsid w:val="00F76613"/>
    <w:rsid w:val="00F837EF"/>
    <w:rsid w:val="00FA3577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B7DB0"/>
  <w15:docId w15:val="{D71C4534-87D7-469B-A174-B6063716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8540976509424CAE58AC06F1EC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100EE-A38A-41DB-A089-34654263AD0D}"/>
      </w:docPartPr>
      <w:docPartBody>
        <w:p w:rsidR="00000000" w:rsidRDefault="00000000">
          <w:pPr>
            <w:pStyle w:val="C08540976509424CAE58AC06F1EC611B"/>
          </w:pPr>
          <w:r>
            <w:t>Sunday</w:t>
          </w:r>
        </w:p>
      </w:docPartBody>
    </w:docPart>
    <w:docPart>
      <w:docPartPr>
        <w:name w:val="3237D24AF2704209BBE510C4C3594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65C3-A53E-45F6-8E1F-F6425931686C}"/>
      </w:docPartPr>
      <w:docPartBody>
        <w:p w:rsidR="00000000" w:rsidRDefault="00000000">
          <w:pPr>
            <w:pStyle w:val="3237D24AF2704209BBE510C4C3594EC2"/>
          </w:pPr>
          <w:r>
            <w:t>Monday</w:t>
          </w:r>
        </w:p>
      </w:docPartBody>
    </w:docPart>
    <w:docPart>
      <w:docPartPr>
        <w:name w:val="55937F7A579E4E4B890E42184F048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A0A-1528-4D23-9C9D-259191B8BCAC}"/>
      </w:docPartPr>
      <w:docPartBody>
        <w:p w:rsidR="00000000" w:rsidRDefault="00000000">
          <w:pPr>
            <w:pStyle w:val="55937F7A579E4E4B890E42184F0486EA"/>
          </w:pPr>
          <w:r>
            <w:t>Tuesday</w:t>
          </w:r>
        </w:p>
      </w:docPartBody>
    </w:docPart>
    <w:docPart>
      <w:docPartPr>
        <w:name w:val="80BA702CB1874DAF8C66AD1292A4F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0069F-6FC8-4BFE-A212-415B619BBCF3}"/>
      </w:docPartPr>
      <w:docPartBody>
        <w:p w:rsidR="00000000" w:rsidRDefault="00000000">
          <w:pPr>
            <w:pStyle w:val="80BA702CB1874DAF8C66AD1292A4F91F"/>
          </w:pPr>
          <w:r>
            <w:t>Wednesday</w:t>
          </w:r>
        </w:p>
      </w:docPartBody>
    </w:docPart>
    <w:docPart>
      <w:docPartPr>
        <w:name w:val="EFFC91993D79469EA28739529D9DE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2CE6F-F920-4427-A22B-F5B3FFACD118}"/>
      </w:docPartPr>
      <w:docPartBody>
        <w:p w:rsidR="00000000" w:rsidRDefault="00000000">
          <w:pPr>
            <w:pStyle w:val="EFFC91993D79469EA28739529D9DEEFD"/>
          </w:pPr>
          <w:r>
            <w:t>Thursday</w:t>
          </w:r>
        </w:p>
      </w:docPartBody>
    </w:docPart>
    <w:docPart>
      <w:docPartPr>
        <w:name w:val="21F6DE8957B948279217385FD6D1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EC752-35DE-4100-A46E-16F334F01B7F}"/>
      </w:docPartPr>
      <w:docPartBody>
        <w:p w:rsidR="00000000" w:rsidRDefault="00000000">
          <w:pPr>
            <w:pStyle w:val="21F6DE8957B948279217385FD6D135B2"/>
          </w:pPr>
          <w:r>
            <w:t>Friday</w:t>
          </w:r>
        </w:p>
      </w:docPartBody>
    </w:docPart>
    <w:docPart>
      <w:docPartPr>
        <w:name w:val="2E8B7E57D89942A8A27AA9B8AC5F0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382E-307E-4C58-9C8F-547A381BFAEB}"/>
      </w:docPartPr>
      <w:docPartBody>
        <w:p w:rsidR="00000000" w:rsidRDefault="00000000">
          <w:pPr>
            <w:pStyle w:val="2E8B7E57D89942A8A27AA9B8AC5F005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85"/>
    <w:rsid w:val="001167D1"/>
    <w:rsid w:val="00664D85"/>
    <w:rsid w:val="009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7162801CA243C58129BE5FC1114880">
    <w:name w:val="977162801CA243C58129BE5FC1114880"/>
  </w:style>
  <w:style w:type="paragraph" w:customStyle="1" w:styleId="86C6CCC3769F49E9966A83C683CA3666">
    <w:name w:val="86C6CCC3769F49E9966A83C683CA3666"/>
  </w:style>
  <w:style w:type="paragraph" w:customStyle="1" w:styleId="16ADFF331EB44704882992A86592F09B">
    <w:name w:val="16ADFF331EB44704882992A86592F09B"/>
  </w:style>
  <w:style w:type="paragraph" w:customStyle="1" w:styleId="1537C2147C8B4F74AD24BAAB0C4D23CE">
    <w:name w:val="1537C2147C8B4F74AD24BAAB0C4D23CE"/>
  </w:style>
  <w:style w:type="paragraph" w:customStyle="1" w:styleId="DDDF9CB208AE4F36AC4070552BDC1309">
    <w:name w:val="DDDF9CB208AE4F36AC4070552BDC1309"/>
  </w:style>
  <w:style w:type="paragraph" w:customStyle="1" w:styleId="F01A4C3CF56C4A219F65D97EDAB60696">
    <w:name w:val="F01A4C3CF56C4A219F65D97EDAB60696"/>
  </w:style>
  <w:style w:type="paragraph" w:customStyle="1" w:styleId="91B341477B2A4BDAA38582908AA0B498">
    <w:name w:val="91B341477B2A4BDAA38582908AA0B498"/>
  </w:style>
  <w:style w:type="paragraph" w:customStyle="1" w:styleId="B3DA939DBDED457390C8C512208302AD">
    <w:name w:val="B3DA939DBDED457390C8C512208302AD"/>
  </w:style>
  <w:style w:type="paragraph" w:customStyle="1" w:styleId="E5EBC6ECD2A64F46A7DA14CB3B99D49E">
    <w:name w:val="E5EBC6ECD2A64F46A7DA14CB3B99D49E"/>
  </w:style>
  <w:style w:type="paragraph" w:customStyle="1" w:styleId="2B6AFCB5B1464C1597A438B5EA920C05">
    <w:name w:val="2B6AFCB5B1464C1597A438B5EA920C05"/>
  </w:style>
  <w:style w:type="paragraph" w:customStyle="1" w:styleId="88A1680168BF40CEAF7CE686F0865178">
    <w:name w:val="88A1680168BF40CEAF7CE686F0865178"/>
  </w:style>
  <w:style w:type="paragraph" w:customStyle="1" w:styleId="A9137AFB490647E890B084D9F7A307A1">
    <w:name w:val="A9137AFB490647E890B084D9F7A307A1"/>
  </w:style>
  <w:style w:type="paragraph" w:customStyle="1" w:styleId="4A2C1DA8E310443796DCACF4D0A0AB12">
    <w:name w:val="4A2C1DA8E310443796DCACF4D0A0AB12"/>
  </w:style>
  <w:style w:type="paragraph" w:customStyle="1" w:styleId="2C35A4EBBC8C4929AE2CAED06FCB0090">
    <w:name w:val="2C35A4EBBC8C4929AE2CAED06FCB0090"/>
  </w:style>
  <w:style w:type="paragraph" w:customStyle="1" w:styleId="1D86060F562F4E38A93B9CC71BEC8F00">
    <w:name w:val="1D86060F562F4E38A93B9CC71BEC8F00"/>
  </w:style>
  <w:style w:type="paragraph" w:customStyle="1" w:styleId="24A9BD1BBDD94309A67DC1A33924F64B">
    <w:name w:val="24A9BD1BBDD94309A67DC1A33924F64B"/>
  </w:style>
  <w:style w:type="paragraph" w:customStyle="1" w:styleId="C4366015885348969A241F54224C1647">
    <w:name w:val="C4366015885348969A241F54224C1647"/>
  </w:style>
  <w:style w:type="paragraph" w:customStyle="1" w:styleId="57AA5564BBC9466593CF39044882D5CB">
    <w:name w:val="57AA5564BBC9466593CF39044882D5CB"/>
  </w:style>
  <w:style w:type="paragraph" w:customStyle="1" w:styleId="65E189855E2B49558CC59A2809EADF56">
    <w:name w:val="65E189855E2B49558CC59A2809EADF56"/>
  </w:style>
  <w:style w:type="paragraph" w:customStyle="1" w:styleId="AC128BE9701F41D79D6CB95DF3F4879F">
    <w:name w:val="AC128BE9701F41D79D6CB95DF3F4879F"/>
  </w:style>
  <w:style w:type="paragraph" w:customStyle="1" w:styleId="82738584F64440A0B82FA885C0B5793D">
    <w:name w:val="82738584F64440A0B82FA885C0B5793D"/>
  </w:style>
  <w:style w:type="paragraph" w:customStyle="1" w:styleId="F667B919CC7E43EB8E1A36926169313E">
    <w:name w:val="F667B919CC7E43EB8E1A36926169313E"/>
  </w:style>
  <w:style w:type="paragraph" w:customStyle="1" w:styleId="4E0CD7FD37544C978653E382FE5F79CE">
    <w:name w:val="4E0CD7FD37544C978653E382FE5F79CE"/>
  </w:style>
  <w:style w:type="paragraph" w:customStyle="1" w:styleId="0F1B5B0A4DA34A5EB179D40627A1F0B0">
    <w:name w:val="0F1B5B0A4DA34A5EB179D40627A1F0B0"/>
  </w:style>
  <w:style w:type="paragraph" w:customStyle="1" w:styleId="4CD6AEADDAE942428DC49587031DEA61">
    <w:name w:val="4CD6AEADDAE942428DC49587031DEA61"/>
  </w:style>
  <w:style w:type="paragraph" w:customStyle="1" w:styleId="71D9C192C40241089F90379045B07230">
    <w:name w:val="71D9C192C40241089F90379045B07230"/>
  </w:style>
  <w:style w:type="paragraph" w:customStyle="1" w:styleId="0521D1E0B4094AD4B9E76B9687400DB1">
    <w:name w:val="0521D1E0B4094AD4B9E76B9687400DB1"/>
  </w:style>
  <w:style w:type="paragraph" w:customStyle="1" w:styleId="1F46648FA5B341418E5EE4A6632BEDDB">
    <w:name w:val="1F46648FA5B341418E5EE4A6632BEDDB"/>
  </w:style>
  <w:style w:type="paragraph" w:customStyle="1" w:styleId="5C4C9ACE245B4A74B37992778A83AE7E">
    <w:name w:val="5C4C9ACE245B4A74B37992778A83AE7E"/>
  </w:style>
  <w:style w:type="paragraph" w:customStyle="1" w:styleId="72AF737860E045C0B71CFA2E2BF78DFC">
    <w:name w:val="72AF737860E045C0B71CFA2E2BF78DFC"/>
  </w:style>
  <w:style w:type="paragraph" w:customStyle="1" w:styleId="6A91D26DA05A4E059DA104724C4FD8D6">
    <w:name w:val="6A91D26DA05A4E059DA104724C4FD8D6"/>
  </w:style>
  <w:style w:type="paragraph" w:customStyle="1" w:styleId="D54BE2F3F15048089AB6AFBAB01A0796">
    <w:name w:val="D54BE2F3F15048089AB6AFBAB01A0796"/>
  </w:style>
  <w:style w:type="paragraph" w:customStyle="1" w:styleId="E0D40B727F7E4B729EC3D1131172CE33">
    <w:name w:val="E0D40B727F7E4B729EC3D1131172CE33"/>
  </w:style>
  <w:style w:type="paragraph" w:customStyle="1" w:styleId="5E9BA5924F504BC5A1786A452AA35BD2">
    <w:name w:val="5E9BA5924F504BC5A1786A452AA35BD2"/>
  </w:style>
  <w:style w:type="paragraph" w:customStyle="1" w:styleId="37B0B603046E42998D395F9C2B6ACA4E">
    <w:name w:val="37B0B603046E42998D395F9C2B6ACA4E"/>
  </w:style>
  <w:style w:type="paragraph" w:customStyle="1" w:styleId="6A57B6847B104041A2E44DD8B72E053A">
    <w:name w:val="6A57B6847B104041A2E44DD8B72E053A"/>
  </w:style>
  <w:style w:type="paragraph" w:customStyle="1" w:styleId="05AEEEB2F2094DAAAD4BDF5FAB331013">
    <w:name w:val="05AEEEB2F2094DAAAD4BDF5FAB331013"/>
  </w:style>
  <w:style w:type="paragraph" w:customStyle="1" w:styleId="48513CC3FE7E4E269BDC0F63CE731DDC">
    <w:name w:val="48513CC3FE7E4E269BDC0F63CE731DDC"/>
  </w:style>
  <w:style w:type="paragraph" w:customStyle="1" w:styleId="EA8E8FE55E594C218F97B6FDB0D1F9BA">
    <w:name w:val="EA8E8FE55E594C218F97B6FDB0D1F9BA"/>
  </w:style>
  <w:style w:type="paragraph" w:customStyle="1" w:styleId="E2F3778F4A6D43FE92569BB154DCA2DE">
    <w:name w:val="E2F3778F4A6D43FE92569BB154DCA2DE"/>
  </w:style>
  <w:style w:type="paragraph" w:customStyle="1" w:styleId="3A22AE7031DD472EBCBAEB7E3B4F8506">
    <w:name w:val="3A22AE7031DD472EBCBAEB7E3B4F8506"/>
  </w:style>
  <w:style w:type="paragraph" w:customStyle="1" w:styleId="452859B574C84F91934405C64091C72E">
    <w:name w:val="452859B574C84F91934405C64091C72E"/>
  </w:style>
  <w:style w:type="paragraph" w:customStyle="1" w:styleId="2DD867328F184E3CB5A727B923A3AA33">
    <w:name w:val="2DD867328F184E3CB5A727B923A3AA33"/>
  </w:style>
  <w:style w:type="paragraph" w:customStyle="1" w:styleId="5840C6251A2E4C4F99D818795774F471">
    <w:name w:val="5840C6251A2E4C4F99D818795774F471"/>
  </w:style>
  <w:style w:type="paragraph" w:customStyle="1" w:styleId="3FE418C473584D44BCF009EE18E1A8A1">
    <w:name w:val="3FE418C473584D44BCF009EE18E1A8A1"/>
  </w:style>
  <w:style w:type="paragraph" w:customStyle="1" w:styleId="5D7450B67A68479B9B842EF4D8880B79">
    <w:name w:val="5D7450B67A68479B9B842EF4D8880B79"/>
  </w:style>
  <w:style w:type="paragraph" w:customStyle="1" w:styleId="8E5E05AFD9C141B696BCF4A7F6164582">
    <w:name w:val="8E5E05AFD9C141B696BCF4A7F6164582"/>
  </w:style>
  <w:style w:type="paragraph" w:customStyle="1" w:styleId="9102AD7DE42B4241AC193057554709E0">
    <w:name w:val="9102AD7DE42B4241AC193057554709E0"/>
  </w:style>
  <w:style w:type="paragraph" w:customStyle="1" w:styleId="2D3FFBAA57CE42FC9F4A9DA497692640">
    <w:name w:val="2D3FFBAA57CE42FC9F4A9DA497692640"/>
  </w:style>
  <w:style w:type="paragraph" w:customStyle="1" w:styleId="F212A8798F9D4A06B571796E90544BFE">
    <w:name w:val="F212A8798F9D4A06B571796E90544BFE"/>
  </w:style>
  <w:style w:type="paragraph" w:customStyle="1" w:styleId="A753CBD2BBF6419C917B5DDB56C3238D">
    <w:name w:val="A753CBD2BBF6419C917B5DDB56C3238D"/>
  </w:style>
  <w:style w:type="paragraph" w:customStyle="1" w:styleId="9DC36207277F488394C109321A610261">
    <w:name w:val="9DC36207277F488394C109321A610261"/>
  </w:style>
  <w:style w:type="paragraph" w:customStyle="1" w:styleId="400FD6E0305C40BEBF618B3788AA52A2">
    <w:name w:val="400FD6E0305C40BEBF618B3788AA52A2"/>
  </w:style>
  <w:style w:type="paragraph" w:customStyle="1" w:styleId="B61C4A846CEF48D6977BD574FB482CD4">
    <w:name w:val="B61C4A846CEF48D6977BD574FB482CD4"/>
  </w:style>
  <w:style w:type="paragraph" w:customStyle="1" w:styleId="7A11C67F9F2944A89EB5E39343299D82">
    <w:name w:val="7A11C67F9F2944A89EB5E39343299D82"/>
  </w:style>
  <w:style w:type="paragraph" w:customStyle="1" w:styleId="238690A923E74AAB83A4D68C2EB5ACC6">
    <w:name w:val="238690A923E74AAB83A4D68C2EB5ACC6"/>
  </w:style>
  <w:style w:type="paragraph" w:customStyle="1" w:styleId="C08540976509424CAE58AC06F1EC611B">
    <w:name w:val="C08540976509424CAE58AC06F1EC611B"/>
  </w:style>
  <w:style w:type="paragraph" w:customStyle="1" w:styleId="3237D24AF2704209BBE510C4C3594EC2">
    <w:name w:val="3237D24AF2704209BBE510C4C3594EC2"/>
  </w:style>
  <w:style w:type="paragraph" w:customStyle="1" w:styleId="55937F7A579E4E4B890E42184F0486EA">
    <w:name w:val="55937F7A579E4E4B890E42184F0486EA"/>
  </w:style>
  <w:style w:type="paragraph" w:customStyle="1" w:styleId="80BA702CB1874DAF8C66AD1292A4F91F">
    <w:name w:val="80BA702CB1874DAF8C66AD1292A4F91F"/>
  </w:style>
  <w:style w:type="paragraph" w:customStyle="1" w:styleId="EFFC91993D79469EA28739529D9DEEFD">
    <w:name w:val="EFFC91993D79469EA28739529D9DEEFD"/>
  </w:style>
  <w:style w:type="paragraph" w:customStyle="1" w:styleId="21F6DE8957B948279217385FD6D135B2">
    <w:name w:val="21F6DE8957B948279217385FD6D135B2"/>
  </w:style>
  <w:style w:type="paragraph" w:customStyle="1" w:styleId="2E8B7E57D89942A8A27AA9B8AC5F0056">
    <w:name w:val="2E8B7E57D89942A8A27AA9B8AC5F0056"/>
  </w:style>
  <w:style w:type="paragraph" w:customStyle="1" w:styleId="D112AD8C6F2F4F8C867E807EF0075320">
    <w:name w:val="D112AD8C6F2F4F8C867E807EF0075320"/>
  </w:style>
  <w:style w:type="paragraph" w:customStyle="1" w:styleId="7A042D5C488C421AB9D982BE35CEF44C">
    <w:name w:val="7A042D5C488C421AB9D982BE35CEF44C"/>
  </w:style>
  <w:style w:type="paragraph" w:customStyle="1" w:styleId="A8650C2272FF45799FB328CBDAD4D51C">
    <w:name w:val="A8650C2272FF45799FB328CBDAD4D51C"/>
  </w:style>
  <w:style w:type="paragraph" w:customStyle="1" w:styleId="77780969E62744AE8DDCDA0359627631">
    <w:name w:val="77780969E62744AE8DDCDA0359627631"/>
  </w:style>
  <w:style w:type="paragraph" w:customStyle="1" w:styleId="293C728C64534844AF97222D5DCB064C">
    <w:name w:val="293C728C64534844AF97222D5DCB064C"/>
  </w:style>
  <w:style w:type="paragraph" w:customStyle="1" w:styleId="6AEF3B359F7A47A1805063F536B15775">
    <w:name w:val="6AEF3B359F7A47A1805063F536B15775"/>
  </w:style>
  <w:style w:type="paragraph" w:customStyle="1" w:styleId="5F9A4CEE42464CE9B4D8AA52704D3DCE">
    <w:name w:val="5F9A4CEE42464CE9B4D8AA52704D3DCE"/>
  </w:style>
  <w:style w:type="paragraph" w:customStyle="1" w:styleId="BF02200E080A4577B8FE165D1E31D5C8">
    <w:name w:val="BF02200E080A4577B8FE165D1E31D5C8"/>
  </w:style>
  <w:style w:type="paragraph" w:customStyle="1" w:styleId="C59A6F51C7AB451480D6157F35B276B3">
    <w:name w:val="C59A6F51C7AB451480D6157F35B276B3"/>
  </w:style>
  <w:style w:type="paragraph" w:customStyle="1" w:styleId="324AEBF2FDE640F3858E4703F6236772">
    <w:name w:val="324AEBF2FDE640F3858E4703F6236772"/>
  </w:style>
  <w:style w:type="paragraph" w:customStyle="1" w:styleId="A88B2D85F75F4B2783FB09C2348B82C7">
    <w:name w:val="A88B2D85F75F4B2783FB09C2348B82C7"/>
  </w:style>
  <w:style w:type="paragraph" w:customStyle="1" w:styleId="38015250CFF148D894B9E5E97D4F879E">
    <w:name w:val="38015250CFF148D894B9E5E97D4F879E"/>
  </w:style>
  <w:style w:type="paragraph" w:customStyle="1" w:styleId="42EFF962432746A7BDA41495941B3E4C">
    <w:name w:val="42EFF962432746A7BDA41495941B3E4C"/>
  </w:style>
  <w:style w:type="paragraph" w:customStyle="1" w:styleId="4A352530490C4FF2A395493D7AB8DF6A">
    <w:name w:val="4A352530490C4FF2A395493D7AB8DF6A"/>
  </w:style>
  <w:style w:type="paragraph" w:customStyle="1" w:styleId="7565C6635AEF4B72953753A5B40A2D51">
    <w:name w:val="7565C6635AEF4B72953753A5B40A2D51"/>
  </w:style>
  <w:style w:type="paragraph" w:customStyle="1" w:styleId="BF015D8B42954D8F930A326AF9792816">
    <w:name w:val="BF015D8B42954D8F930A326AF9792816"/>
  </w:style>
  <w:style w:type="paragraph" w:customStyle="1" w:styleId="1826AC9882D449E88CA57C0762D842A1">
    <w:name w:val="1826AC9882D449E88CA57C0762D842A1"/>
  </w:style>
  <w:style w:type="paragraph" w:customStyle="1" w:styleId="79C4B0C6752847D3B83F46B05AB5F29E">
    <w:name w:val="79C4B0C6752847D3B83F46B05AB5F29E"/>
  </w:style>
  <w:style w:type="paragraph" w:customStyle="1" w:styleId="F878966D510C46E79E175E0658FBE61E">
    <w:name w:val="F878966D510C46E79E175E0658FBE61E"/>
  </w:style>
  <w:style w:type="paragraph" w:customStyle="1" w:styleId="D421B431EF884477B6B23CA0027C1033">
    <w:name w:val="D421B431EF884477B6B23CA0027C1033"/>
  </w:style>
  <w:style w:type="paragraph" w:customStyle="1" w:styleId="8B84ACC8597C42DD9D6B468F4E159BB6">
    <w:name w:val="8B84ACC8597C42DD9D6B468F4E159BB6"/>
  </w:style>
  <w:style w:type="paragraph" w:customStyle="1" w:styleId="34C9472B888B44EFA2EBB020E5B3FB63">
    <w:name w:val="34C9472B888B44EFA2EBB020E5B3FB63"/>
  </w:style>
  <w:style w:type="paragraph" w:customStyle="1" w:styleId="06CBEED311704E6DAF335D1B4DA65F81">
    <w:name w:val="06CBEED311704E6DAF335D1B4DA65F81"/>
  </w:style>
  <w:style w:type="paragraph" w:customStyle="1" w:styleId="27C0C7EAA2CB4E0891A28FAE5EA90E1D">
    <w:name w:val="27C0C7EAA2CB4E0891A28FAE5EA90E1D"/>
  </w:style>
  <w:style w:type="paragraph" w:customStyle="1" w:styleId="071D1372B62141B49F4D3A05FBB910B1">
    <w:name w:val="071D1372B62141B49F4D3A05FBB910B1"/>
  </w:style>
  <w:style w:type="paragraph" w:customStyle="1" w:styleId="98CCEF0B453B4CDAACC1FF0FF3AEFAE4">
    <w:name w:val="98CCEF0B453B4CDAACC1FF0FF3AEFAE4"/>
  </w:style>
  <w:style w:type="paragraph" w:customStyle="1" w:styleId="8FD4EFB380694D68BCDBC7CFB00B0E0B">
    <w:name w:val="8FD4EFB380694D68BCDBC7CFB00B0E0B"/>
  </w:style>
  <w:style w:type="paragraph" w:customStyle="1" w:styleId="8FF107E9D15B4E01AD59FA05D17EAB41">
    <w:name w:val="8FF107E9D15B4E01AD59FA05D17EAB41"/>
  </w:style>
  <w:style w:type="paragraph" w:customStyle="1" w:styleId="B48C9749A66744BF8666A9F79D14E1F8">
    <w:name w:val="B48C9749A66744BF8666A9F79D14E1F8"/>
  </w:style>
  <w:style w:type="paragraph" w:customStyle="1" w:styleId="A68FBD34D6B045D1A2722A6DCD1DBDBF">
    <w:name w:val="A68FBD34D6B045D1A2722A6DCD1DBDBF"/>
  </w:style>
  <w:style w:type="paragraph" w:customStyle="1" w:styleId="5214E2F5136D43148151AEBAFB71A7EA">
    <w:name w:val="5214E2F5136D43148151AEBAFB71A7EA"/>
  </w:style>
  <w:style w:type="paragraph" w:customStyle="1" w:styleId="4D11FF27E4F148249827BD34A410ACF2">
    <w:name w:val="4D11FF27E4F148249827BD34A410ACF2"/>
  </w:style>
  <w:style w:type="paragraph" w:customStyle="1" w:styleId="D3036F3B9BCB428B9D82317B855B8493">
    <w:name w:val="D3036F3B9BCB428B9D82317B855B8493"/>
  </w:style>
  <w:style w:type="paragraph" w:customStyle="1" w:styleId="3FA26CB0948D4AD2846FCBCE76924AF1">
    <w:name w:val="3FA26CB0948D4AD2846FCBCE76924AF1"/>
  </w:style>
  <w:style w:type="paragraph" w:customStyle="1" w:styleId="389BE1B27BDC4AC88E98467F1402501C">
    <w:name w:val="389BE1B27BDC4AC88E98467F1402501C"/>
  </w:style>
  <w:style w:type="paragraph" w:customStyle="1" w:styleId="D829DA0DFF2B4978B011F4AE63D64261">
    <w:name w:val="D829DA0DFF2B4978B011F4AE63D64261"/>
  </w:style>
  <w:style w:type="paragraph" w:customStyle="1" w:styleId="C1794153687340AF9D7F426A7B4B8CD2">
    <w:name w:val="C1794153687340AF9D7F426A7B4B8CD2"/>
  </w:style>
  <w:style w:type="paragraph" w:customStyle="1" w:styleId="BC958EF6ABCC46E98659AEF5B11B063F">
    <w:name w:val="BC958EF6ABCC46E98659AEF5B11B063F"/>
  </w:style>
  <w:style w:type="paragraph" w:customStyle="1" w:styleId="46DECF4DDD444DAFB2A64F47F7786050">
    <w:name w:val="46DECF4DDD444DAFB2A64F47F7786050"/>
  </w:style>
  <w:style w:type="paragraph" w:customStyle="1" w:styleId="BA2C7DCF3083467E9853D0DE68D1165A">
    <w:name w:val="BA2C7DCF3083467E9853D0DE68D1165A"/>
  </w:style>
  <w:style w:type="paragraph" w:customStyle="1" w:styleId="0B7AA23EB68045C1854E2448762CE526">
    <w:name w:val="0B7AA23EB68045C1854E2448762CE526"/>
  </w:style>
  <w:style w:type="paragraph" w:customStyle="1" w:styleId="EF163EFB76BD4650BBDB5FE6BE6CFC93">
    <w:name w:val="EF163EFB76BD4650BBDB5FE6BE6CFC93"/>
  </w:style>
  <w:style w:type="paragraph" w:customStyle="1" w:styleId="068600C1390041BE8ACAA552989276F4">
    <w:name w:val="068600C1390041BE8ACAA552989276F4"/>
  </w:style>
  <w:style w:type="paragraph" w:customStyle="1" w:styleId="F7EB376C6B3D4616A918685F7BCE1CAA">
    <w:name w:val="F7EB376C6B3D4616A918685F7BCE1CAA"/>
  </w:style>
  <w:style w:type="paragraph" w:customStyle="1" w:styleId="DFA1F019E9BC494F98D5277370AE7C97">
    <w:name w:val="DFA1F019E9BC494F98D5277370AE7C97"/>
  </w:style>
  <w:style w:type="paragraph" w:customStyle="1" w:styleId="A32A87FC2E87446F93ADB5E3D16277DD">
    <w:name w:val="A32A87FC2E87446F93ADB5E3D16277DD"/>
  </w:style>
  <w:style w:type="paragraph" w:customStyle="1" w:styleId="D8DA6AC0383A4D89958C3A62A36F94B4">
    <w:name w:val="D8DA6AC0383A4D89958C3A62A36F94B4"/>
  </w:style>
  <w:style w:type="paragraph" w:customStyle="1" w:styleId="833AF54F810949CCA821BEFCFC9DCF4B">
    <w:name w:val="833AF54F810949CCA821BEFCFC9DCF4B"/>
  </w:style>
  <w:style w:type="paragraph" w:customStyle="1" w:styleId="74317DEB1B694DD0A011248D7D01FC74">
    <w:name w:val="74317DEB1B694DD0A011248D7D01FC74"/>
  </w:style>
  <w:style w:type="paragraph" w:customStyle="1" w:styleId="EC9FAAB440AF403EBBBC1653A2747E21">
    <w:name w:val="EC9FAAB440AF403EBBBC1653A2747E21"/>
  </w:style>
  <w:style w:type="paragraph" w:customStyle="1" w:styleId="8464421156CE4651BF8777FBDF3F22FD">
    <w:name w:val="8464421156CE4651BF8777FBDF3F22FD"/>
  </w:style>
  <w:style w:type="paragraph" w:customStyle="1" w:styleId="EF9F256B9ABA40CF88873472BD8162EB">
    <w:name w:val="EF9F256B9ABA40CF88873472BD8162EB"/>
  </w:style>
  <w:style w:type="paragraph" w:customStyle="1" w:styleId="F0AE04FD93164F89A2927FE3FC1E897E">
    <w:name w:val="F0AE04FD93164F89A2927FE3FC1E897E"/>
  </w:style>
  <w:style w:type="paragraph" w:customStyle="1" w:styleId="C24A884211E34A8EA930B1E1D5120849">
    <w:name w:val="C24A884211E34A8EA930B1E1D5120849"/>
  </w:style>
  <w:style w:type="paragraph" w:customStyle="1" w:styleId="1CFA2BEED41443FB8B52103FCDD88FC6">
    <w:name w:val="1CFA2BEED41443FB8B52103FCDD88FC6"/>
  </w:style>
  <w:style w:type="paragraph" w:customStyle="1" w:styleId="E007AD79975D4CF486B31A8CAB22AA51">
    <w:name w:val="E007AD79975D4CF486B31A8CAB22AA51"/>
  </w:style>
  <w:style w:type="paragraph" w:customStyle="1" w:styleId="2A71FBBF22E3417980034570556E05F3">
    <w:name w:val="2A71FBBF22E3417980034570556E05F3"/>
  </w:style>
  <w:style w:type="paragraph" w:customStyle="1" w:styleId="546B351024D147B0A4925F6ED7E83EC7">
    <w:name w:val="546B351024D147B0A4925F6ED7E83EC7"/>
  </w:style>
  <w:style w:type="paragraph" w:customStyle="1" w:styleId="EA85E488929F4F63B5A0AA1A6907586C">
    <w:name w:val="EA85E488929F4F63B5A0AA1A6907586C"/>
  </w:style>
  <w:style w:type="paragraph" w:customStyle="1" w:styleId="0A08CB68417F447084E38A6ED63F6FFD">
    <w:name w:val="0A08CB68417F447084E38A6ED63F6FFD"/>
  </w:style>
  <w:style w:type="paragraph" w:customStyle="1" w:styleId="655EF0A67D9A4CAE8C95BF6C629B6F52">
    <w:name w:val="655EF0A67D9A4CAE8C95BF6C629B6F52"/>
  </w:style>
  <w:style w:type="paragraph" w:customStyle="1" w:styleId="E63DD776237C4B76B97C52D61A25620B">
    <w:name w:val="E63DD776237C4B76B97C52D61A25620B"/>
  </w:style>
  <w:style w:type="paragraph" w:customStyle="1" w:styleId="C9E22C24AC9742ED9215BE4AC52A26D7">
    <w:name w:val="C9E22C24AC9742ED9215BE4AC52A26D7"/>
  </w:style>
  <w:style w:type="paragraph" w:customStyle="1" w:styleId="7AE5C19B434648F98CA748D373A05BC6">
    <w:name w:val="7AE5C19B434648F98CA748D373A05BC6"/>
  </w:style>
  <w:style w:type="paragraph" w:customStyle="1" w:styleId="723A99885EF4421E8838859C3FF40C77">
    <w:name w:val="723A99885EF4421E8838859C3FF40C77"/>
  </w:style>
  <w:style w:type="paragraph" w:customStyle="1" w:styleId="8BD2AFBFED7F4687AB2BEEA168AA6E8F">
    <w:name w:val="8BD2AFBFED7F4687AB2BEEA168AA6E8F"/>
  </w:style>
  <w:style w:type="paragraph" w:customStyle="1" w:styleId="766F68E0B0FB44F685CCA677CD66D797">
    <w:name w:val="766F68E0B0FB44F685CCA677CD66D797"/>
  </w:style>
  <w:style w:type="paragraph" w:customStyle="1" w:styleId="1855F5092CD54855A23906667772DDEC">
    <w:name w:val="1855F5092CD54855A23906667772DDEC"/>
  </w:style>
  <w:style w:type="paragraph" w:customStyle="1" w:styleId="0A9FCD4874A840C2939827675481E384">
    <w:name w:val="0A9FCD4874A840C2939827675481E384"/>
  </w:style>
  <w:style w:type="paragraph" w:customStyle="1" w:styleId="12D6106D1ED44882AAE25E5C45BEE7E1">
    <w:name w:val="12D6106D1ED44882AAE25E5C45BEE7E1"/>
  </w:style>
  <w:style w:type="paragraph" w:customStyle="1" w:styleId="A34F4E00489B4CC7B7F13EA7581CF407">
    <w:name w:val="A34F4E00489B4CC7B7F13EA7581CF407"/>
  </w:style>
  <w:style w:type="paragraph" w:customStyle="1" w:styleId="A2B8472F3327407580C069CF25F4793D">
    <w:name w:val="A2B8472F3327407580C069CF25F4793D"/>
  </w:style>
  <w:style w:type="paragraph" w:customStyle="1" w:styleId="E066B1E9C5C54A2E80D4D5DBE33BE9BA">
    <w:name w:val="E066B1E9C5C54A2E80D4D5DBE33BE9BA"/>
  </w:style>
  <w:style w:type="paragraph" w:customStyle="1" w:styleId="71FCAC7532D9447DA4D9F9FEC2421DB5">
    <w:name w:val="71FCAC7532D9447DA4D9F9FEC2421DB5"/>
  </w:style>
  <w:style w:type="paragraph" w:customStyle="1" w:styleId="BD0AAF7B85964F88A13BBCB17ED45ECD">
    <w:name w:val="BD0AAF7B85964F88A13BBCB17ED45ECD"/>
  </w:style>
  <w:style w:type="paragraph" w:customStyle="1" w:styleId="76A285C9EBC447838ABCBC44F60EF13C">
    <w:name w:val="76A285C9EBC447838ABCBC44F60EF13C"/>
  </w:style>
  <w:style w:type="paragraph" w:customStyle="1" w:styleId="3B34CF3934C24515BDC2D95E5279B93D">
    <w:name w:val="3B34CF3934C24515BDC2D95E5279B93D"/>
  </w:style>
  <w:style w:type="paragraph" w:customStyle="1" w:styleId="260F2455398F4DEAAD482A052A656704">
    <w:name w:val="260F2455398F4DEAAD482A052A656704"/>
  </w:style>
  <w:style w:type="paragraph" w:customStyle="1" w:styleId="B4ABE2818D6047669C9B361937A6C1FE">
    <w:name w:val="B4ABE2818D6047669C9B361937A6C1FE"/>
  </w:style>
  <w:style w:type="paragraph" w:customStyle="1" w:styleId="18D199A2F54F43B3A4ADAEAE3A694367">
    <w:name w:val="18D199A2F54F43B3A4ADAEAE3A694367"/>
  </w:style>
  <w:style w:type="paragraph" w:customStyle="1" w:styleId="24B4E39032434F67A978453C46281D39">
    <w:name w:val="24B4E39032434F67A978453C46281D39"/>
  </w:style>
  <w:style w:type="paragraph" w:customStyle="1" w:styleId="0422D3D879B44D5EBBE252053B9BC3D3">
    <w:name w:val="0422D3D879B44D5EBBE252053B9BC3D3"/>
  </w:style>
  <w:style w:type="paragraph" w:customStyle="1" w:styleId="3B1840F774304E2ABF36CF6CE2736B94">
    <w:name w:val="3B1840F774304E2ABF36CF6CE2736B94"/>
  </w:style>
  <w:style w:type="paragraph" w:customStyle="1" w:styleId="84BE1FA954F646CEA9AD284F3ABAEF36">
    <w:name w:val="84BE1FA954F646CEA9AD284F3ABAEF36"/>
  </w:style>
  <w:style w:type="paragraph" w:customStyle="1" w:styleId="D179C688A60D4C11BC2A95098A784B08">
    <w:name w:val="D179C688A60D4C11BC2A95098A784B08"/>
  </w:style>
  <w:style w:type="paragraph" w:customStyle="1" w:styleId="97A4F867192E45868A79749267516A4E">
    <w:name w:val="97A4F867192E45868A79749267516A4E"/>
  </w:style>
  <w:style w:type="paragraph" w:customStyle="1" w:styleId="832552178BD149C6B0846B126B88A05B">
    <w:name w:val="832552178BD149C6B0846B126B88A05B"/>
  </w:style>
  <w:style w:type="paragraph" w:customStyle="1" w:styleId="4A064603DB7249B99514290BF6EB43B1">
    <w:name w:val="4A064603DB7249B99514290BF6EB43B1"/>
  </w:style>
  <w:style w:type="paragraph" w:customStyle="1" w:styleId="4F1E6FF475454FDDB01F87A859B3E472">
    <w:name w:val="4F1E6FF475454FDDB01F87A859B3E472"/>
  </w:style>
  <w:style w:type="paragraph" w:customStyle="1" w:styleId="55ED59369C2C44B28928E3F7CE488A97">
    <w:name w:val="55ED59369C2C44B28928E3F7CE488A97"/>
  </w:style>
  <w:style w:type="paragraph" w:customStyle="1" w:styleId="B91234FEA8E645C9B0D54866668BC7B2">
    <w:name w:val="B91234FEA8E645C9B0D54866668BC7B2"/>
  </w:style>
  <w:style w:type="paragraph" w:customStyle="1" w:styleId="2316067615EA49C986BEC8F7E953EC52">
    <w:name w:val="2316067615EA49C986BEC8F7E953EC52"/>
  </w:style>
  <w:style w:type="paragraph" w:customStyle="1" w:styleId="306D14253ADD4DF5BA1C3A79ED2A20B6">
    <w:name w:val="306D14253ADD4DF5BA1C3A79ED2A20B6"/>
  </w:style>
  <w:style w:type="paragraph" w:customStyle="1" w:styleId="4AD31031308448028BC4D2068DB9C1C6">
    <w:name w:val="4AD31031308448028BC4D2068DB9C1C6"/>
  </w:style>
  <w:style w:type="paragraph" w:customStyle="1" w:styleId="21B84216DED04A3DA129043FE8CECA41">
    <w:name w:val="21B84216DED04A3DA129043FE8CECA41"/>
  </w:style>
  <w:style w:type="paragraph" w:customStyle="1" w:styleId="D37D4C1E6DFD41F1A6C28ECC71506BF2">
    <w:name w:val="D37D4C1E6DFD41F1A6C28ECC71506BF2"/>
  </w:style>
  <w:style w:type="paragraph" w:customStyle="1" w:styleId="62B06870208248ABA047C4601E524F8F">
    <w:name w:val="62B06870208248ABA047C4601E524F8F"/>
  </w:style>
  <w:style w:type="paragraph" w:customStyle="1" w:styleId="4BDCB673A85A4BA1A877F2F674D76EF0">
    <w:name w:val="4BDCB673A85A4BA1A877F2F674D76EF0"/>
  </w:style>
  <w:style w:type="paragraph" w:customStyle="1" w:styleId="344FFA40575F43B9A9A553D5213CF378">
    <w:name w:val="344FFA40575F43B9A9A553D5213CF378"/>
  </w:style>
  <w:style w:type="paragraph" w:customStyle="1" w:styleId="900C7C7BF1BA4346A2F2BDBD099DE213">
    <w:name w:val="900C7C7BF1BA4346A2F2BDBD099DE213"/>
  </w:style>
  <w:style w:type="paragraph" w:customStyle="1" w:styleId="C18B304DD43B4BE6ABCFA684A209E939">
    <w:name w:val="C18B304DD43B4BE6ABCFA684A209E939"/>
  </w:style>
  <w:style w:type="paragraph" w:customStyle="1" w:styleId="AA21D5CF709548A089CF5F10B3AB245D">
    <w:name w:val="AA21D5CF709548A089CF5F10B3AB245D"/>
  </w:style>
  <w:style w:type="paragraph" w:customStyle="1" w:styleId="CE19150642114574891964C39F2284B4">
    <w:name w:val="CE19150642114574891964C39F2284B4"/>
  </w:style>
  <w:style w:type="paragraph" w:customStyle="1" w:styleId="698A55B7134E4FE58E1234A9B9A0014F">
    <w:name w:val="698A55B7134E4FE58E1234A9B9A0014F"/>
  </w:style>
  <w:style w:type="paragraph" w:customStyle="1" w:styleId="7C0AC6022A12498282D62455392CFDAC">
    <w:name w:val="7C0AC6022A12498282D62455392CFDAC"/>
  </w:style>
  <w:style w:type="paragraph" w:customStyle="1" w:styleId="E25408ABC2EE42DCA4F5B68D05FD2056">
    <w:name w:val="E25408ABC2EE42DCA4F5B68D05FD2056"/>
    <w:rsid w:val="00664D85"/>
  </w:style>
  <w:style w:type="paragraph" w:customStyle="1" w:styleId="226073C416C74C108D8D245C35BCACDC">
    <w:name w:val="226073C416C74C108D8D245C35BCACDC"/>
    <w:rsid w:val="00664D85"/>
  </w:style>
  <w:style w:type="paragraph" w:customStyle="1" w:styleId="E4947F7EBB0E4C6EB7B0D7BFC361F183">
    <w:name w:val="E4947F7EBB0E4C6EB7B0D7BFC361F183"/>
    <w:rsid w:val="00664D85"/>
  </w:style>
  <w:style w:type="paragraph" w:customStyle="1" w:styleId="9248E1A01D9C414CB61225AB9376272A">
    <w:name w:val="9248E1A01D9C414CB61225AB9376272A"/>
    <w:rsid w:val="00664D85"/>
  </w:style>
  <w:style w:type="paragraph" w:customStyle="1" w:styleId="27A4ABCAD44D4EF68DD2AD6EF544272A">
    <w:name w:val="27A4ABCAD44D4EF68DD2AD6EF544272A"/>
    <w:rsid w:val="00664D85"/>
  </w:style>
  <w:style w:type="paragraph" w:customStyle="1" w:styleId="71224FE3B17B4623A71610F4A876FE86">
    <w:name w:val="71224FE3B17B4623A71610F4A876FE86"/>
    <w:rsid w:val="00664D85"/>
  </w:style>
  <w:style w:type="paragraph" w:customStyle="1" w:styleId="E3EC123FB76E4388B871B2569519D43E">
    <w:name w:val="E3EC123FB76E4388B871B2569519D43E"/>
    <w:rsid w:val="00664D85"/>
  </w:style>
  <w:style w:type="paragraph" w:customStyle="1" w:styleId="4D696B0972E4416BAD00446687E5C153">
    <w:name w:val="4D696B0972E4416BAD00446687E5C153"/>
    <w:rsid w:val="00664D85"/>
  </w:style>
  <w:style w:type="paragraph" w:customStyle="1" w:styleId="D6FFB3A8DDD047C1B366AB1100A38D3B">
    <w:name w:val="D6FFB3A8DDD047C1B366AB1100A38D3B"/>
    <w:rsid w:val="00664D85"/>
  </w:style>
  <w:style w:type="paragraph" w:customStyle="1" w:styleId="07F358A2D7834690919E357F1F842610">
    <w:name w:val="07F358A2D7834690919E357F1F842610"/>
    <w:rsid w:val="00664D85"/>
  </w:style>
  <w:style w:type="paragraph" w:customStyle="1" w:styleId="8F9BF0D53312408DBD11F5A5B5B1716C">
    <w:name w:val="8F9BF0D53312408DBD11F5A5B5B1716C"/>
    <w:rsid w:val="00664D85"/>
  </w:style>
  <w:style w:type="paragraph" w:customStyle="1" w:styleId="C6A030C64C2545CE8D08558B8DE67962">
    <w:name w:val="C6A030C64C2545CE8D08558B8DE67962"/>
    <w:rsid w:val="00664D85"/>
  </w:style>
  <w:style w:type="paragraph" w:customStyle="1" w:styleId="82DCB0075B0E48CABB41AD960AABB2F2">
    <w:name w:val="82DCB0075B0E48CABB41AD960AABB2F2"/>
    <w:rsid w:val="00664D85"/>
  </w:style>
  <w:style w:type="paragraph" w:customStyle="1" w:styleId="64F7A2C720084BDCB4036A3C6E1FBEF5">
    <w:name w:val="64F7A2C720084BDCB4036A3C6E1FBEF5"/>
    <w:rsid w:val="00664D85"/>
  </w:style>
  <w:style w:type="paragraph" w:customStyle="1" w:styleId="716062B2A35043A9916B6132A221C302">
    <w:name w:val="716062B2A35043A9916B6132A221C302"/>
    <w:rsid w:val="00664D85"/>
  </w:style>
  <w:style w:type="paragraph" w:customStyle="1" w:styleId="79B6EE2758214502A1272F75E0130212">
    <w:name w:val="79B6EE2758214502A1272F75E0130212"/>
    <w:rsid w:val="00664D85"/>
  </w:style>
  <w:style w:type="paragraph" w:customStyle="1" w:styleId="4C34D85D9FC14BD7915BE43FCFE1BADE">
    <w:name w:val="4C34D85D9FC14BD7915BE43FCFE1BADE"/>
    <w:rsid w:val="00664D85"/>
  </w:style>
  <w:style w:type="paragraph" w:customStyle="1" w:styleId="E1DA728CC15040A58ADA46108CD7EA42">
    <w:name w:val="E1DA728CC15040A58ADA46108CD7EA42"/>
    <w:rsid w:val="00664D85"/>
  </w:style>
  <w:style w:type="paragraph" w:customStyle="1" w:styleId="79B0754FED3C4EBB90028B1B1FD5C742">
    <w:name w:val="79B0754FED3C4EBB90028B1B1FD5C742"/>
    <w:rsid w:val="00664D85"/>
  </w:style>
  <w:style w:type="paragraph" w:customStyle="1" w:styleId="6B4393972F8448C09BD2C727C2811990">
    <w:name w:val="6B4393972F8448C09BD2C727C2811990"/>
    <w:rsid w:val="00664D85"/>
  </w:style>
  <w:style w:type="paragraph" w:customStyle="1" w:styleId="B3807D65A05A42A782A52CDA1F00C55A">
    <w:name w:val="B3807D65A05A42A782A52CDA1F00C55A"/>
    <w:rsid w:val="00664D85"/>
  </w:style>
  <w:style w:type="paragraph" w:customStyle="1" w:styleId="FFA4B97BDCF44322A81FA90D2BE76BFE">
    <w:name w:val="FFA4B97BDCF44322A81FA90D2BE76BFE"/>
    <w:rsid w:val="00664D85"/>
  </w:style>
  <w:style w:type="paragraph" w:customStyle="1" w:styleId="F2CCD8E48B4041EC8AA2458464B786B6">
    <w:name w:val="F2CCD8E48B4041EC8AA2458464B786B6"/>
    <w:rsid w:val="00664D85"/>
  </w:style>
  <w:style w:type="paragraph" w:customStyle="1" w:styleId="E430D3E4797140E1B97F3135732FDC5D">
    <w:name w:val="E430D3E4797140E1B97F3135732FDC5D"/>
    <w:rsid w:val="00664D85"/>
  </w:style>
  <w:style w:type="paragraph" w:customStyle="1" w:styleId="0CA5A9A4778A47879D9E67BFB3A5FE11">
    <w:name w:val="0CA5A9A4778A47879D9E67BFB3A5FE11"/>
    <w:rsid w:val="00664D85"/>
  </w:style>
  <w:style w:type="paragraph" w:customStyle="1" w:styleId="A86A697FDC9A4B4793FA249B53F028F1">
    <w:name w:val="A86A697FDC9A4B4793FA249B53F028F1"/>
    <w:rsid w:val="00664D85"/>
  </w:style>
  <w:style w:type="paragraph" w:customStyle="1" w:styleId="7EB3E505F1224C4BA93A6E973A2DE913">
    <w:name w:val="7EB3E505F1224C4BA93A6E973A2DE913"/>
    <w:rsid w:val="00664D85"/>
  </w:style>
  <w:style w:type="paragraph" w:customStyle="1" w:styleId="B15B1A7990DB41C985F3842521D3D94E">
    <w:name w:val="B15B1A7990DB41C985F3842521D3D94E"/>
    <w:rsid w:val="00664D85"/>
  </w:style>
  <w:style w:type="paragraph" w:customStyle="1" w:styleId="CAF13DCAB3DE464FA2426AF4EA7AD81B">
    <w:name w:val="CAF13DCAB3DE464FA2426AF4EA7AD81B"/>
    <w:rsid w:val="00664D85"/>
  </w:style>
  <w:style w:type="paragraph" w:customStyle="1" w:styleId="7DA0065927A849218071405D1E9B6B99">
    <w:name w:val="7DA0065927A849218071405D1E9B6B99"/>
    <w:rsid w:val="00664D85"/>
  </w:style>
  <w:style w:type="paragraph" w:customStyle="1" w:styleId="93DF1C00A41B4422AF348F1B48F0611B">
    <w:name w:val="93DF1C00A41B4422AF348F1B48F0611B"/>
    <w:rsid w:val="00664D85"/>
  </w:style>
  <w:style w:type="paragraph" w:customStyle="1" w:styleId="0325CFF2ECFF4331A3C920DA5426B792">
    <w:name w:val="0325CFF2ECFF4331A3C920DA5426B792"/>
    <w:rsid w:val="00664D85"/>
  </w:style>
  <w:style w:type="paragraph" w:customStyle="1" w:styleId="353BE98F95CE413DA9812848CD4F4260">
    <w:name w:val="353BE98F95CE413DA9812848CD4F4260"/>
    <w:rsid w:val="00664D85"/>
  </w:style>
  <w:style w:type="paragraph" w:customStyle="1" w:styleId="6BA832F238244552AA786DB7205C6C0C">
    <w:name w:val="6BA832F238244552AA786DB7205C6C0C"/>
    <w:rsid w:val="00664D85"/>
  </w:style>
  <w:style w:type="paragraph" w:customStyle="1" w:styleId="3DEF4A744FAE47D994661253DC63F307">
    <w:name w:val="3DEF4A744FAE47D994661253DC63F307"/>
    <w:rsid w:val="00664D85"/>
  </w:style>
  <w:style w:type="paragraph" w:customStyle="1" w:styleId="225FA6D8A6984CB99B6251A25931BDFF">
    <w:name w:val="225FA6D8A6984CB99B6251A25931BDFF"/>
    <w:rsid w:val="00664D85"/>
  </w:style>
  <w:style w:type="paragraph" w:customStyle="1" w:styleId="2C770ECF9BC143C0BEFA6B153710D014">
    <w:name w:val="2C770ECF9BC143C0BEFA6B153710D014"/>
    <w:rsid w:val="00664D85"/>
  </w:style>
  <w:style w:type="paragraph" w:customStyle="1" w:styleId="177AD02C507547DF887ECDCD285AB890">
    <w:name w:val="177AD02C507547DF887ECDCD285AB890"/>
    <w:rsid w:val="00664D85"/>
  </w:style>
  <w:style w:type="paragraph" w:customStyle="1" w:styleId="56891EA2DE4542E48E2FC60A7E1423B0">
    <w:name w:val="56891EA2DE4542E48E2FC60A7E1423B0"/>
    <w:rsid w:val="00664D85"/>
  </w:style>
  <w:style w:type="paragraph" w:customStyle="1" w:styleId="5573D649432B462E8461F7F5EA275545">
    <w:name w:val="5573D649432B462E8461F7F5EA275545"/>
    <w:rsid w:val="00664D85"/>
  </w:style>
  <w:style w:type="paragraph" w:customStyle="1" w:styleId="D6C66A5EE07E4AC994EBB64AFC8CA9D1">
    <w:name w:val="D6C66A5EE07E4AC994EBB64AFC8CA9D1"/>
    <w:rsid w:val="00664D85"/>
  </w:style>
  <w:style w:type="paragraph" w:customStyle="1" w:styleId="2448E1DB12564B6188F95D473C278F87">
    <w:name w:val="2448E1DB12564B6188F95D473C278F87"/>
    <w:rsid w:val="00664D85"/>
  </w:style>
  <w:style w:type="paragraph" w:customStyle="1" w:styleId="A5BD951B5E494B4DA9B2A17FFFFBB297">
    <w:name w:val="A5BD951B5E494B4DA9B2A17FFFFBB297"/>
    <w:rsid w:val="00664D85"/>
  </w:style>
  <w:style w:type="paragraph" w:customStyle="1" w:styleId="50827F4237A54403AACD1AE603C406AE">
    <w:name w:val="50827F4237A54403AACD1AE603C406AE"/>
    <w:rsid w:val="00664D85"/>
  </w:style>
  <w:style w:type="paragraph" w:customStyle="1" w:styleId="0846580539ED4662A17A0B4B8D02CE3D">
    <w:name w:val="0846580539ED4662A17A0B4B8D02CE3D"/>
    <w:rsid w:val="00664D85"/>
  </w:style>
  <w:style w:type="paragraph" w:customStyle="1" w:styleId="EEAF1CF6641849CEA323E4E341A800C7">
    <w:name w:val="EEAF1CF6641849CEA323E4E341A800C7"/>
    <w:rsid w:val="00664D85"/>
  </w:style>
  <w:style w:type="paragraph" w:customStyle="1" w:styleId="E9F696F9B1C548688CA6D5E1A72D0436">
    <w:name w:val="E9F696F9B1C548688CA6D5E1A72D0436"/>
    <w:rsid w:val="00664D85"/>
  </w:style>
  <w:style w:type="paragraph" w:customStyle="1" w:styleId="645FCDB63DD746EB9A2CA5D1123A224B">
    <w:name w:val="645FCDB63DD746EB9A2CA5D1123A224B"/>
    <w:rsid w:val="00664D85"/>
  </w:style>
  <w:style w:type="paragraph" w:customStyle="1" w:styleId="F8948426F63E4B0EA53D0AAAAA678B3B">
    <w:name w:val="F8948426F63E4B0EA53D0AAAAA678B3B"/>
    <w:rsid w:val="00664D85"/>
  </w:style>
  <w:style w:type="paragraph" w:customStyle="1" w:styleId="97411260B82C49ABA5BD33BB0A22B7CD">
    <w:name w:val="97411260B82C49ABA5BD33BB0A22B7CD"/>
    <w:rsid w:val="00664D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FF9CC-C508-4D7D-8F12-8AEA99F68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4CA53-7DCA-444A-BA3B-39E2BDA5CF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CFBF40B-BDDE-43AA-AF71-C11C7B7CC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St. Marys Church</cp:lastModifiedBy>
  <cp:revision>3</cp:revision>
  <cp:lastPrinted>2025-05-06T17:30:00Z</cp:lastPrinted>
  <dcterms:created xsi:type="dcterms:W3CDTF">2025-05-06T18:12:00Z</dcterms:created>
  <dcterms:modified xsi:type="dcterms:W3CDTF">2025-05-06T18:14:00Z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